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D830" w14:textId="77777777" w:rsidR="000F756A" w:rsidRDefault="0008098C" w:rsidP="0026769E">
      <w:pPr>
        <w:rPr>
          <w:rFonts w:ascii="Arial" w:hAnsi="Arial" w:cs="Arial"/>
          <w:b/>
          <w:sz w:val="22"/>
          <w:szCs w:val="22"/>
        </w:rPr>
      </w:pPr>
      <w:r w:rsidRPr="0008098C">
        <w:rPr>
          <w:rFonts w:ascii="Arial" w:hAnsi="Arial" w:cs="Arial"/>
          <w:b/>
          <w:sz w:val="28"/>
          <w:szCs w:val="28"/>
        </w:rPr>
        <w:t>Bilag til ansøgning om kvoteplads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2"/>
          <w:szCs w:val="22"/>
        </w:rPr>
        <w:t xml:space="preserve">Du skal ansøge på </w:t>
      </w:r>
      <w:hyperlink r:id="rId7" w:history="1">
        <w:r w:rsidRPr="005259DD">
          <w:rPr>
            <w:rStyle w:val="Hyperlink"/>
            <w:rFonts w:ascii="Arial" w:hAnsi="Arial" w:cs="Arial"/>
            <w:sz w:val="22"/>
            <w:szCs w:val="22"/>
          </w:rPr>
          <w:t>www.optagelse.dk</w:t>
        </w:r>
      </w:hyperlink>
      <w:r>
        <w:rPr>
          <w:rFonts w:ascii="Arial" w:hAnsi="Arial" w:cs="Arial"/>
          <w:sz w:val="22"/>
          <w:szCs w:val="22"/>
        </w:rPr>
        <w:t xml:space="preserve"> – dette bilag vedlægges din ansøgning.</w:t>
      </w:r>
      <w:r w:rsidR="00690847">
        <w:rPr>
          <w:rFonts w:ascii="Arial" w:hAnsi="Arial" w:cs="Arial"/>
          <w:sz w:val="22"/>
          <w:szCs w:val="22"/>
        </w:rPr>
        <w:br/>
      </w:r>
    </w:p>
    <w:p w14:paraId="182C9AA8" w14:textId="77777777" w:rsidR="00DD3AED" w:rsidRDefault="000F756A" w:rsidP="002676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Uddannelse</w:t>
      </w:r>
      <w:r w:rsidR="00DD3AED">
        <w:rPr>
          <w:rFonts w:ascii="Arial" w:hAnsi="Arial" w:cs="Arial"/>
          <w:b/>
          <w:sz w:val="22"/>
          <w:szCs w:val="22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0F756A" w14:paraId="687D1881" w14:textId="77777777" w:rsidTr="000F756A">
        <w:tc>
          <w:tcPr>
            <w:tcW w:w="9771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13939084"/>
              <w:placeholder>
                <w:docPart w:val="38F7915147814115A5AC671C5205CE64"/>
              </w:placeholder>
              <w:showingPlcHdr/>
              <w:text w:multiLine="1"/>
            </w:sdtPr>
            <w:sdtEndPr/>
            <w:sdtContent>
              <w:p w14:paraId="0235E41F" w14:textId="77777777" w:rsidR="000F756A" w:rsidRPr="000F756A" w:rsidRDefault="000F756A" w:rsidP="000F756A">
                <w:pPr>
                  <w:tabs>
                    <w:tab w:val="left" w:pos="3261"/>
                  </w:tabs>
                  <w:spacing w:before="0"/>
                  <w:ind w:left="-119"/>
                  <w:rPr>
                    <w:rFonts w:ascii="Arial" w:hAnsi="Arial" w:cs="Arial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</w:tc>
      </w:tr>
    </w:tbl>
    <w:p w14:paraId="22220341" w14:textId="77777777" w:rsidR="0008098C" w:rsidRPr="00690847" w:rsidRDefault="00690847" w:rsidP="002676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08098C" w:rsidRPr="0008098C">
        <w:rPr>
          <w:rFonts w:ascii="Arial" w:hAnsi="Arial" w:cs="Arial"/>
          <w:b/>
          <w:sz w:val="22"/>
          <w:szCs w:val="22"/>
        </w:rPr>
        <w:t>Ansøger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8"/>
        <w:gridCol w:w="8259"/>
      </w:tblGrid>
      <w:tr w:rsidR="003026F6" w:rsidRPr="00027821" w14:paraId="11969349" w14:textId="77777777" w:rsidTr="009436FB">
        <w:trPr>
          <w:trHeight w:hRule="exact" w:val="493"/>
        </w:trPr>
        <w:tc>
          <w:tcPr>
            <w:tcW w:w="1488" w:type="dxa"/>
            <w:shd w:val="clear" w:color="auto" w:fill="auto"/>
          </w:tcPr>
          <w:p w14:paraId="0DE39ECC" w14:textId="77777777" w:rsidR="003026F6" w:rsidRPr="00027821" w:rsidRDefault="003026F6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Navn:</w:t>
            </w:r>
          </w:p>
        </w:tc>
        <w:tc>
          <w:tcPr>
            <w:tcW w:w="8259" w:type="dxa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10780317"/>
              <w:placeholder>
                <w:docPart w:val="E2B411DDF7A64565A1F3CE98B880625A"/>
              </w:placeholder>
              <w:showingPlcHdr/>
              <w:text w:multiLine="1"/>
            </w:sdtPr>
            <w:sdtEndPr/>
            <w:sdtContent>
              <w:p w14:paraId="704FA4D7" w14:textId="77777777" w:rsidR="001F2CEC" w:rsidRPr="000F756A" w:rsidRDefault="001F2CEC" w:rsidP="001F2CEC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3A73B6CE" w14:textId="77777777" w:rsidR="001F2CEC" w:rsidRDefault="001F2CEC" w:rsidP="001F2CEC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  <w:p w14:paraId="0438C97E" w14:textId="77777777" w:rsidR="003026F6" w:rsidRPr="00027821" w:rsidRDefault="003026F6" w:rsidP="001F2CEC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6F6" w:rsidRPr="00027821" w14:paraId="13E9BFA2" w14:textId="77777777" w:rsidTr="009436FB">
        <w:trPr>
          <w:trHeight w:hRule="exact" w:val="493"/>
        </w:trPr>
        <w:tc>
          <w:tcPr>
            <w:tcW w:w="1488" w:type="dxa"/>
            <w:shd w:val="clear" w:color="auto" w:fill="auto"/>
          </w:tcPr>
          <w:p w14:paraId="589D06F3" w14:textId="77777777" w:rsidR="003026F6" w:rsidRPr="00027821" w:rsidRDefault="003026F6" w:rsidP="001F2CEC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Adresse:</w:t>
            </w:r>
            <w:r w:rsidR="009F3D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95894867"/>
              <w:placeholder>
                <w:docPart w:val="BEB92042EF8F46ADBB817F2574762C3A"/>
              </w:placeholder>
              <w:showingPlcHdr/>
              <w:text w:multiLine="1"/>
            </w:sdtPr>
            <w:sdtEndPr/>
            <w:sdtContent>
              <w:p w14:paraId="1B20714B" w14:textId="77777777" w:rsidR="00653BB1" w:rsidRPr="000F756A" w:rsidRDefault="00653BB1" w:rsidP="00653BB1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46A71BFE" w14:textId="77777777" w:rsidR="003026F6" w:rsidRPr="00027821" w:rsidRDefault="003026F6" w:rsidP="001F2CEC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6F6" w:rsidRPr="00027821" w14:paraId="16684B7B" w14:textId="77777777" w:rsidTr="009436FB">
        <w:trPr>
          <w:trHeight w:hRule="exact" w:val="493"/>
        </w:trPr>
        <w:tc>
          <w:tcPr>
            <w:tcW w:w="1488" w:type="dxa"/>
            <w:shd w:val="clear" w:color="auto" w:fill="auto"/>
          </w:tcPr>
          <w:p w14:paraId="096973F6" w14:textId="77777777" w:rsidR="003026F6" w:rsidRPr="00027821" w:rsidRDefault="003026F6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Postnr./by:</w:t>
            </w:r>
          </w:p>
        </w:tc>
        <w:tc>
          <w:tcPr>
            <w:tcW w:w="8259" w:type="dxa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16601599"/>
              <w:placeholder>
                <w:docPart w:val="D1FADB4EFD3A439894AD41DA4A0A0DFC"/>
              </w:placeholder>
              <w:showingPlcHdr/>
              <w:text w:multiLine="1"/>
            </w:sdtPr>
            <w:sdtEndPr/>
            <w:sdtContent>
              <w:p w14:paraId="2D924A22" w14:textId="77777777" w:rsidR="00653BB1" w:rsidRPr="000F756A" w:rsidRDefault="00653BB1" w:rsidP="00653BB1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6032C2CE" w14:textId="77777777" w:rsidR="003026F6" w:rsidRPr="00027821" w:rsidRDefault="003026F6" w:rsidP="009F3D94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6F6" w:rsidRPr="00027821" w14:paraId="58E1FE44" w14:textId="77777777" w:rsidTr="009436FB">
        <w:trPr>
          <w:trHeight w:hRule="exact" w:val="493"/>
        </w:trPr>
        <w:tc>
          <w:tcPr>
            <w:tcW w:w="1488" w:type="dxa"/>
            <w:shd w:val="clear" w:color="auto" w:fill="auto"/>
          </w:tcPr>
          <w:p w14:paraId="3A245DB7" w14:textId="77777777" w:rsidR="00E1622D" w:rsidRDefault="003026F6" w:rsidP="00E42A71">
            <w:pPr>
              <w:tabs>
                <w:tab w:val="left" w:pos="3261"/>
              </w:tabs>
              <w:ind w:left="-111"/>
              <w:rPr>
                <w:rFonts w:ascii="Arial" w:hAnsi="Arial" w:cs="Arial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E-mail:</w:t>
            </w:r>
            <w:r w:rsidR="00E1622D">
              <w:rPr>
                <w:rFonts w:ascii="Arial" w:hAnsi="Arial" w:cs="Arial"/>
              </w:rPr>
              <w:t xml:space="preserve"> </w:t>
            </w:r>
          </w:p>
          <w:p w14:paraId="202BF985" w14:textId="77777777" w:rsidR="003026F6" w:rsidRPr="00027821" w:rsidRDefault="003026F6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9" w:type="dxa"/>
            <w:shd w:val="clear" w:color="auto" w:fill="auto"/>
          </w:tcPr>
          <w:sdt>
            <w:sdtPr>
              <w:rPr>
                <w:rStyle w:val="Typografi5"/>
                <w:rFonts w:cs="Arial"/>
              </w:rPr>
              <w:id w:val="-391037370"/>
              <w:placeholder>
                <w:docPart w:val="5093286FA5B34D5CB744A75395B49624"/>
              </w:placeholder>
              <w:showingPlcHdr/>
              <w:text w:multiLine="1"/>
            </w:sdtPr>
            <w:sdtEndPr>
              <w:rPr>
                <w:rStyle w:val="Standardskrifttypeiafsnit"/>
                <w:rFonts w:ascii="Times New Roman" w:hAnsi="Times New Roman"/>
                <w:sz w:val="24"/>
                <w:szCs w:val="22"/>
              </w:rPr>
            </w:sdtEndPr>
            <w:sdtContent>
              <w:p w14:paraId="52101418" w14:textId="77777777" w:rsidR="00E1622D" w:rsidRPr="000F756A" w:rsidRDefault="00E1622D" w:rsidP="00E1622D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4DDFC013" w14:textId="77777777" w:rsidR="00E1622D" w:rsidRDefault="00E1622D" w:rsidP="00E1622D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  <w:p w14:paraId="1BD86D33" w14:textId="77777777" w:rsidR="003026F6" w:rsidRPr="00027821" w:rsidRDefault="003026F6" w:rsidP="00E1622D">
            <w:pPr>
              <w:tabs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6F6" w:rsidRPr="00027821" w14:paraId="669C1F91" w14:textId="77777777" w:rsidTr="009436FB">
        <w:trPr>
          <w:trHeight w:hRule="exact" w:val="493"/>
        </w:trPr>
        <w:tc>
          <w:tcPr>
            <w:tcW w:w="1488" w:type="dxa"/>
            <w:shd w:val="clear" w:color="auto" w:fill="auto"/>
          </w:tcPr>
          <w:p w14:paraId="70E44E24" w14:textId="77777777" w:rsidR="003026F6" w:rsidRPr="00027821" w:rsidRDefault="003026F6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Telefonnr.:</w:t>
            </w:r>
          </w:p>
        </w:tc>
        <w:tc>
          <w:tcPr>
            <w:tcW w:w="8259" w:type="dxa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97482600"/>
              <w:placeholder>
                <w:docPart w:val="6ACA889781314737AFC1E467F091A4F2"/>
              </w:placeholder>
              <w:showingPlcHdr/>
              <w:text w:multiLine="1"/>
            </w:sdtPr>
            <w:sdtEndPr/>
            <w:sdtContent>
              <w:p w14:paraId="0196BA4F" w14:textId="77777777" w:rsidR="00653BB1" w:rsidRPr="000F756A" w:rsidRDefault="00653BB1" w:rsidP="00653BB1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0E762CAA" w14:textId="77777777" w:rsidR="003026F6" w:rsidRPr="00027821" w:rsidRDefault="003026F6" w:rsidP="009F3D94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6F6" w:rsidRPr="00027821" w14:paraId="3A41E227" w14:textId="77777777" w:rsidTr="009436FB">
        <w:trPr>
          <w:trHeight w:hRule="exact" w:val="493"/>
        </w:trPr>
        <w:tc>
          <w:tcPr>
            <w:tcW w:w="1488" w:type="dxa"/>
            <w:shd w:val="clear" w:color="auto" w:fill="auto"/>
          </w:tcPr>
          <w:p w14:paraId="0E73F0A8" w14:textId="77777777" w:rsidR="003026F6" w:rsidRPr="00027821" w:rsidRDefault="003026F6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Fødselsdato:</w:t>
            </w:r>
          </w:p>
        </w:tc>
        <w:tc>
          <w:tcPr>
            <w:tcW w:w="8259" w:type="dxa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03159398"/>
              <w:placeholder>
                <w:docPart w:val="B5B705E03E87417A8A25F8898FCC6733"/>
              </w:placeholder>
              <w:showingPlcHdr/>
              <w:text w:multiLine="1"/>
            </w:sdtPr>
            <w:sdtEndPr>
              <w:rPr>
                <w:sz w:val="24"/>
                <w:szCs w:val="24"/>
              </w:rPr>
            </w:sdtEndPr>
            <w:sdtContent>
              <w:p w14:paraId="10E41947" w14:textId="77777777" w:rsidR="00653BB1" w:rsidRPr="000F756A" w:rsidRDefault="00653BB1" w:rsidP="00653BB1">
                <w:pPr>
                  <w:tabs>
                    <w:tab w:val="left" w:pos="3261"/>
                  </w:tabs>
                  <w:rPr>
                    <w:rFonts w:ascii="Arial" w:hAnsi="Arial" w:cs="Arial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19AA6DC5" w14:textId="77777777" w:rsidR="003026F6" w:rsidRPr="000F756A" w:rsidRDefault="003026F6" w:rsidP="009F3D94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DC5DE" w14:textId="77777777" w:rsidR="003876EA" w:rsidRDefault="00690847" w:rsidP="00690847">
      <w:pPr>
        <w:tabs>
          <w:tab w:val="left" w:pos="1134"/>
        </w:tabs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3876EA" w:rsidRPr="007B3075">
        <w:rPr>
          <w:rFonts w:ascii="Arial" w:hAnsi="Arial" w:cs="Arial"/>
          <w:b/>
          <w:sz w:val="22"/>
          <w:szCs w:val="22"/>
        </w:rPr>
        <w:t>Skolebaggrund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331"/>
        <w:gridCol w:w="1796"/>
        <w:gridCol w:w="1793"/>
        <w:gridCol w:w="436"/>
        <w:gridCol w:w="5284"/>
      </w:tblGrid>
      <w:tr w:rsidR="003876EA" w:rsidRPr="008F0C6F" w14:paraId="190DDC88" w14:textId="77777777" w:rsidTr="00623A0C">
        <w:trPr>
          <w:trHeight w:hRule="exact" w:val="493"/>
        </w:trPr>
        <w:sdt>
          <w:sdtPr>
            <w:rPr>
              <w:rFonts w:ascii="Arial" w:hAnsi="Arial" w:cs="Arial"/>
              <w:sz w:val="22"/>
              <w:szCs w:val="22"/>
            </w:rPr>
            <w:id w:val="1009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" w:type="dxa"/>
                <w:shd w:val="clear" w:color="auto" w:fill="auto"/>
              </w:tcPr>
              <w:p w14:paraId="35EC8501" w14:textId="77777777" w:rsidR="003876EA" w:rsidRPr="008F0C6F" w:rsidRDefault="00DD3AED" w:rsidP="00CF1A9D">
                <w:pPr>
                  <w:tabs>
                    <w:tab w:val="left" w:pos="315"/>
                    <w:tab w:val="left" w:pos="1134"/>
                  </w:tabs>
                  <w:ind w:left="-105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89" w:type="dxa"/>
            <w:gridSpan w:val="2"/>
            <w:shd w:val="clear" w:color="auto" w:fill="auto"/>
          </w:tcPr>
          <w:p w14:paraId="4DB74969" w14:textId="77777777" w:rsidR="003876EA" w:rsidRPr="008F0C6F" w:rsidRDefault="003876EA" w:rsidP="00CF1A9D">
            <w:pPr>
              <w:tabs>
                <w:tab w:val="left" w:pos="1134"/>
              </w:tabs>
              <w:ind w:left="-50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9. klasse</w:t>
            </w:r>
            <w:r w:rsidR="00B3051E">
              <w:rPr>
                <w:rFonts w:ascii="Arial" w:hAnsi="Arial" w:cs="Arial"/>
                <w:sz w:val="22"/>
                <w:szCs w:val="22"/>
              </w:rPr>
              <w:t xml:space="preserve"> uden afgangsprøve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925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B881704" w14:textId="77777777" w:rsidR="003876EA" w:rsidRPr="008F0C6F" w:rsidRDefault="003876EA" w:rsidP="00CF1A9D">
                <w:pPr>
                  <w:tabs>
                    <w:tab w:val="left" w:pos="1134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84" w:type="dxa"/>
            <w:shd w:val="clear" w:color="auto" w:fill="auto"/>
          </w:tcPr>
          <w:p w14:paraId="7EE7AE12" w14:textId="77777777" w:rsidR="003876EA" w:rsidRPr="008F0C6F" w:rsidRDefault="003876EA" w:rsidP="00CF1A9D">
            <w:pPr>
              <w:tabs>
                <w:tab w:val="left" w:pos="1134"/>
              </w:tabs>
              <w:ind w:left="-73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Gymnasial uddannelse</w:t>
            </w:r>
          </w:p>
        </w:tc>
      </w:tr>
      <w:tr w:rsidR="003876EA" w:rsidRPr="008F0C6F" w14:paraId="1C323B07" w14:textId="77777777" w:rsidTr="00623A0C">
        <w:trPr>
          <w:trHeight w:hRule="exact" w:val="493"/>
        </w:trPr>
        <w:sdt>
          <w:sdtPr>
            <w:rPr>
              <w:rFonts w:ascii="Arial" w:hAnsi="Arial" w:cs="Arial"/>
              <w:sz w:val="22"/>
              <w:szCs w:val="22"/>
            </w:rPr>
            <w:id w:val="-131887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" w:type="dxa"/>
                <w:shd w:val="clear" w:color="auto" w:fill="auto"/>
              </w:tcPr>
              <w:p w14:paraId="43D207C7" w14:textId="77777777" w:rsidR="003876EA" w:rsidRPr="008F0C6F" w:rsidRDefault="003876EA" w:rsidP="00CF1A9D">
                <w:pPr>
                  <w:tabs>
                    <w:tab w:val="left" w:pos="315"/>
                    <w:tab w:val="left" w:pos="1134"/>
                  </w:tabs>
                  <w:ind w:left="-105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89" w:type="dxa"/>
            <w:gridSpan w:val="2"/>
            <w:shd w:val="clear" w:color="auto" w:fill="auto"/>
          </w:tcPr>
          <w:p w14:paraId="6B8123E0" w14:textId="77777777" w:rsidR="003876EA" w:rsidRPr="008F0C6F" w:rsidRDefault="003876EA" w:rsidP="00CF1A9D">
            <w:pPr>
              <w:tabs>
                <w:tab w:val="left" w:pos="1134"/>
              </w:tabs>
              <w:ind w:left="-50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9. klasse afgangs</w:t>
            </w:r>
            <w:r w:rsidRPr="003876EA">
              <w:rPr>
                <w:rFonts w:ascii="Arial" w:hAnsi="Arial" w:cs="Arial"/>
                <w:sz w:val="22"/>
                <w:szCs w:val="22"/>
              </w:rPr>
              <w:t>prøve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2360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44A2642" w14:textId="77777777" w:rsidR="003876EA" w:rsidRPr="008F0C6F" w:rsidRDefault="003876EA" w:rsidP="00CF1A9D">
                <w:pPr>
                  <w:tabs>
                    <w:tab w:val="left" w:pos="1134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84" w:type="dxa"/>
            <w:shd w:val="clear" w:color="auto" w:fill="auto"/>
          </w:tcPr>
          <w:p w14:paraId="3BAAA2BF" w14:textId="77777777" w:rsidR="003876EA" w:rsidRPr="008F0C6F" w:rsidRDefault="00B3051E" w:rsidP="00CF1A9D">
            <w:pPr>
              <w:tabs>
                <w:tab w:val="left" w:pos="1134"/>
              </w:tabs>
              <w:ind w:lef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Anden erhvervsuddannelse</w:t>
            </w:r>
          </w:p>
        </w:tc>
      </w:tr>
      <w:tr w:rsidR="003876EA" w:rsidRPr="008F0C6F" w14:paraId="5F772EEB" w14:textId="77777777" w:rsidTr="00623A0C">
        <w:trPr>
          <w:trHeight w:hRule="exact" w:val="493"/>
        </w:trPr>
        <w:sdt>
          <w:sdtPr>
            <w:rPr>
              <w:rFonts w:ascii="Arial" w:hAnsi="Arial" w:cs="Arial"/>
              <w:sz w:val="22"/>
              <w:szCs w:val="22"/>
            </w:rPr>
            <w:id w:val="180072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" w:type="dxa"/>
                <w:shd w:val="clear" w:color="auto" w:fill="auto"/>
              </w:tcPr>
              <w:p w14:paraId="4E0F3384" w14:textId="77777777" w:rsidR="003876EA" w:rsidRPr="008F0C6F" w:rsidRDefault="003876EA" w:rsidP="00CF1A9D">
                <w:pPr>
                  <w:tabs>
                    <w:tab w:val="left" w:pos="315"/>
                    <w:tab w:val="left" w:pos="1134"/>
                  </w:tabs>
                  <w:ind w:left="-105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89" w:type="dxa"/>
            <w:gridSpan w:val="2"/>
            <w:shd w:val="clear" w:color="auto" w:fill="auto"/>
          </w:tcPr>
          <w:p w14:paraId="38381CBB" w14:textId="77777777" w:rsidR="003876EA" w:rsidRPr="008F0C6F" w:rsidRDefault="003876EA" w:rsidP="00B3051E">
            <w:pPr>
              <w:tabs>
                <w:tab w:val="left" w:pos="1134"/>
              </w:tabs>
              <w:ind w:left="-50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10. klasseprøve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1459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BB2FA3D" w14:textId="77777777" w:rsidR="003876EA" w:rsidRPr="008F0C6F" w:rsidRDefault="003876EA" w:rsidP="00CF1A9D">
                <w:pPr>
                  <w:tabs>
                    <w:tab w:val="left" w:pos="1134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84" w:type="dxa"/>
            <w:shd w:val="clear" w:color="auto" w:fill="auto"/>
          </w:tcPr>
          <w:p w14:paraId="7C36DADC" w14:textId="77777777" w:rsidR="003876EA" w:rsidRPr="008F0C6F" w:rsidRDefault="003876EA" w:rsidP="00CF1A9D">
            <w:pPr>
              <w:tabs>
                <w:tab w:val="left" w:pos="1134"/>
              </w:tabs>
              <w:ind w:left="-73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EGU</w:t>
            </w:r>
          </w:p>
        </w:tc>
      </w:tr>
      <w:tr w:rsidR="0016280C" w:rsidRPr="008F0C6F" w14:paraId="4624853E" w14:textId="77777777" w:rsidTr="00676449">
        <w:trPr>
          <w:trHeight w:hRule="exact" w:val="493"/>
        </w:trPr>
        <w:tc>
          <w:tcPr>
            <w:tcW w:w="2127" w:type="dxa"/>
            <w:gridSpan w:val="2"/>
            <w:shd w:val="clear" w:color="auto" w:fill="auto"/>
          </w:tcPr>
          <w:p w14:paraId="7A4FD717" w14:textId="77777777" w:rsidR="0016280C" w:rsidRPr="008F0C6F" w:rsidRDefault="0016280C" w:rsidP="00B3051E">
            <w:pPr>
              <w:tabs>
                <w:tab w:val="left" w:pos="1134"/>
              </w:tabs>
              <w:ind w:left="-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Anden uddannelse: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3FB98DF" w14:textId="77777777" w:rsidR="0016280C" w:rsidRPr="008F0C6F" w:rsidRDefault="00D87229" w:rsidP="00CF1A9D">
            <w:pPr>
              <w:tabs>
                <w:tab w:val="left" w:pos="1134"/>
              </w:tabs>
              <w:ind w:left="-7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7327466"/>
                <w:placeholder>
                  <w:docPart w:val="9636E04D5D0A47BD974BE57A04EE095C"/>
                </w:placeholder>
                <w:showingPlcHdr/>
                <w:text w:multiLine="1"/>
              </w:sdtPr>
              <w:sdtEndPr/>
              <w:sdtContent>
                <w:r w:rsidR="0016280C" w:rsidRPr="00DD3AED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sdtContent>
            </w:sdt>
          </w:p>
        </w:tc>
      </w:tr>
    </w:tbl>
    <w:p w14:paraId="02187A63" w14:textId="77777777" w:rsidR="0025666C" w:rsidRDefault="0025666C" w:rsidP="0025666C">
      <w:pPr>
        <w:tabs>
          <w:tab w:val="left" w:pos="1134"/>
        </w:tabs>
        <w:spacing w:before="0"/>
        <w:rPr>
          <w:rFonts w:ascii="Arial" w:hAnsi="Arial" w:cs="Arial"/>
          <w:sz w:val="22"/>
          <w:szCs w:val="22"/>
        </w:rPr>
      </w:pPr>
    </w:p>
    <w:p w14:paraId="001BD9CC" w14:textId="77777777" w:rsidR="003876EA" w:rsidRDefault="003876EA" w:rsidP="0025666C">
      <w:pPr>
        <w:tabs>
          <w:tab w:val="left" w:pos="1134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Obs: Du </w:t>
      </w:r>
      <w:r w:rsidRPr="00390E1B">
        <w:rPr>
          <w:rFonts w:ascii="Arial" w:hAnsi="Arial" w:cs="Arial"/>
          <w:sz w:val="22"/>
          <w:szCs w:val="22"/>
          <w:u w:val="single"/>
        </w:rPr>
        <w:t>skal</w:t>
      </w:r>
      <w:r>
        <w:rPr>
          <w:rFonts w:ascii="Arial" w:hAnsi="Arial" w:cs="Arial"/>
          <w:sz w:val="22"/>
          <w:szCs w:val="22"/>
        </w:rPr>
        <w:t xml:space="preserve"> vedlægge dit bevis for 9. eller 10. klasse samt evt. anden uddannelse.</w:t>
      </w:r>
    </w:p>
    <w:p w14:paraId="477F1292" w14:textId="77777777" w:rsidR="0008098C" w:rsidRDefault="00690847" w:rsidP="00690847">
      <w:pPr>
        <w:tabs>
          <w:tab w:val="left" w:pos="1134"/>
        </w:tabs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027821" w:rsidRPr="00027821">
        <w:rPr>
          <w:rFonts w:ascii="Arial" w:hAnsi="Arial" w:cs="Arial"/>
          <w:b/>
          <w:sz w:val="22"/>
          <w:szCs w:val="22"/>
        </w:rPr>
        <w:t>Har du en mundtlig aftale med en virksomhed om en uddannelsesaftale?</w:t>
      </w:r>
    </w:p>
    <w:p w14:paraId="70F842FF" w14:textId="77777777" w:rsidR="00764A55" w:rsidRDefault="00D87229" w:rsidP="0008098C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5727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64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64A55">
        <w:rPr>
          <w:rFonts w:ascii="Arial" w:hAnsi="Arial" w:cs="Arial"/>
          <w:sz w:val="22"/>
          <w:szCs w:val="22"/>
        </w:rPr>
        <w:t xml:space="preserve"> </w:t>
      </w:r>
      <w:r w:rsidR="00027821" w:rsidRPr="00027821">
        <w:rPr>
          <w:rFonts w:ascii="Arial" w:hAnsi="Arial" w:cs="Arial"/>
          <w:sz w:val="22"/>
          <w:szCs w:val="22"/>
        </w:rPr>
        <w:t>J</w:t>
      </w:r>
      <w:r w:rsidR="00764A55">
        <w:rPr>
          <w:rFonts w:ascii="Arial" w:hAnsi="Arial" w:cs="Arial"/>
          <w:sz w:val="22"/>
          <w:szCs w:val="22"/>
        </w:rPr>
        <w:t>a</w:t>
      </w:r>
    </w:p>
    <w:p w14:paraId="7F2F2A04" w14:textId="77777777" w:rsidR="00027821" w:rsidRDefault="00D87229" w:rsidP="00764A55">
      <w:pPr>
        <w:tabs>
          <w:tab w:val="left" w:pos="1134"/>
        </w:tabs>
        <w:spacing w:before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1288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A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64A55">
        <w:rPr>
          <w:rFonts w:ascii="Arial" w:hAnsi="Arial" w:cs="Arial"/>
          <w:sz w:val="22"/>
          <w:szCs w:val="22"/>
        </w:rPr>
        <w:t xml:space="preserve"> </w:t>
      </w:r>
      <w:r w:rsidR="00027821">
        <w:rPr>
          <w:rFonts w:ascii="Arial" w:hAnsi="Arial" w:cs="Arial"/>
          <w:sz w:val="22"/>
          <w:szCs w:val="22"/>
        </w:rPr>
        <w:t>Nej</w:t>
      </w:r>
    </w:p>
    <w:p w14:paraId="4F6BE58C" w14:textId="77777777" w:rsidR="00027821" w:rsidRDefault="00027821" w:rsidP="0008098C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Hvis ja – oplys virksomhedens navn og adresse: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4"/>
        <w:gridCol w:w="652"/>
        <w:gridCol w:w="6100"/>
        <w:gridCol w:w="839"/>
        <w:gridCol w:w="1173"/>
        <w:gridCol w:w="140"/>
      </w:tblGrid>
      <w:tr w:rsidR="00027821" w:rsidRPr="00027821" w14:paraId="54045781" w14:textId="77777777" w:rsidTr="000F756A">
        <w:trPr>
          <w:trHeight w:hRule="exact" w:val="493"/>
        </w:trPr>
        <w:tc>
          <w:tcPr>
            <w:tcW w:w="1526" w:type="dxa"/>
            <w:gridSpan w:val="2"/>
            <w:shd w:val="clear" w:color="auto" w:fill="auto"/>
          </w:tcPr>
          <w:p w14:paraId="7951FCB4" w14:textId="77777777" w:rsidR="00027821" w:rsidRPr="00027821" w:rsidRDefault="00027821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Navn:</w:t>
            </w:r>
          </w:p>
        </w:tc>
        <w:tc>
          <w:tcPr>
            <w:tcW w:w="8252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68331790"/>
              <w:placeholder>
                <w:docPart w:val="EF9A20CE3A854FA98AF6D373F7C84FD6"/>
              </w:placeholder>
              <w:showingPlcHdr/>
              <w:text w:multiLine="1"/>
            </w:sdtPr>
            <w:sdtEndPr/>
            <w:sdtContent>
              <w:p w14:paraId="59588538" w14:textId="77777777" w:rsidR="00653BB1" w:rsidRPr="000F756A" w:rsidRDefault="00653BB1" w:rsidP="00653BB1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33FB8AB0" w14:textId="77777777" w:rsidR="00027821" w:rsidRPr="00027821" w:rsidRDefault="00027821" w:rsidP="00027821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821" w:rsidRPr="00027821" w14:paraId="03605922" w14:textId="77777777" w:rsidTr="000F756A">
        <w:trPr>
          <w:trHeight w:hRule="exact" w:val="493"/>
        </w:trPr>
        <w:tc>
          <w:tcPr>
            <w:tcW w:w="1526" w:type="dxa"/>
            <w:gridSpan w:val="2"/>
            <w:shd w:val="clear" w:color="auto" w:fill="auto"/>
          </w:tcPr>
          <w:p w14:paraId="459DDA56" w14:textId="77777777" w:rsidR="00027821" w:rsidRPr="00027821" w:rsidRDefault="00027821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027821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8252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29994818"/>
              <w:placeholder>
                <w:docPart w:val="3EF6D0AF31AB4E5BA5A37B70955B1785"/>
              </w:placeholder>
              <w:showingPlcHdr/>
              <w:text w:multiLine="1"/>
            </w:sdtPr>
            <w:sdtEndPr/>
            <w:sdtContent>
              <w:p w14:paraId="53CDF35A" w14:textId="77777777" w:rsidR="00653BB1" w:rsidRPr="000F756A" w:rsidRDefault="00653BB1" w:rsidP="00653BB1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1EFDA2EE" w14:textId="77777777" w:rsidR="00027821" w:rsidRPr="00027821" w:rsidRDefault="00027821" w:rsidP="00027821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E14" w:rsidRPr="00027821" w14:paraId="06B83A1B" w14:textId="77777777" w:rsidTr="000F756A">
        <w:trPr>
          <w:trHeight w:hRule="exact" w:val="493"/>
        </w:trPr>
        <w:tc>
          <w:tcPr>
            <w:tcW w:w="1526" w:type="dxa"/>
            <w:gridSpan w:val="2"/>
            <w:shd w:val="clear" w:color="auto" w:fill="auto"/>
          </w:tcPr>
          <w:p w14:paraId="22482A92" w14:textId="77777777" w:rsidR="00E24E14" w:rsidRPr="00027821" w:rsidRDefault="00E24E14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Postnr./by:</w:t>
            </w:r>
          </w:p>
        </w:tc>
        <w:tc>
          <w:tcPr>
            <w:tcW w:w="8252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51107704"/>
              <w:placeholder>
                <w:docPart w:val="C624F165A9C8443197148B4261E3E894"/>
              </w:placeholder>
              <w:showingPlcHdr/>
              <w:text w:multiLine="1"/>
            </w:sdtPr>
            <w:sdtEndPr/>
            <w:sdtContent>
              <w:p w14:paraId="4595E5E0" w14:textId="77777777" w:rsidR="00E24E14" w:rsidRPr="008329AE" w:rsidRDefault="00E24E14" w:rsidP="00E24E14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  <w:p w14:paraId="22A09D1E" w14:textId="77777777" w:rsidR="00E24E14" w:rsidRDefault="00E24E14" w:rsidP="00653BB1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</w:tc>
      </w:tr>
      <w:tr w:rsidR="000D1080" w:rsidRPr="008F0C6F" w14:paraId="1E381108" w14:textId="77777777" w:rsidTr="00764A55">
        <w:trPr>
          <w:gridAfter w:val="2"/>
          <w:wAfter w:w="1313" w:type="dxa"/>
          <w:trHeight w:hRule="exact" w:val="493"/>
        </w:trPr>
        <w:tc>
          <w:tcPr>
            <w:tcW w:w="7626" w:type="dxa"/>
            <w:gridSpan w:val="3"/>
            <w:shd w:val="clear" w:color="auto" w:fill="auto"/>
          </w:tcPr>
          <w:p w14:paraId="6499C5BE" w14:textId="77777777" w:rsidR="000D1080" w:rsidRPr="00764A55" w:rsidRDefault="000D1080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764A5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Hvad er dit kendskab til faget? 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A44031B" w14:textId="77777777" w:rsidR="000D1080" w:rsidRPr="008F0C6F" w:rsidRDefault="000D1080" w:rsidP="008F0C6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Sæt X</w:t>
            </w:r>
          </w:p>
        </w:tc>
      </w:tr>
      <w:tr w:rsidR="000D1080" w:rsidRPr="008F0C6F" w14:paraId="1ED47BE3" w14:textId="77777777" w:rsidTr="00764A55">
        <w:trPr>
          <w:gridAfter w:val="2"/>
          <w:wAfter w:w="1313" w:type="dxa"/>
          <w:trHeight w:hRule="exact" w:val="493"/>
        </w:trPr>
        <w:tc>
          <w:tcPr>
            <w:tcW w:w="7626" w:type="dxa"/>
            <w:gridSpan w:val="3"/>
            <w:shd w:val="clear" w:color="auto" w:fill="auto"/>
          </w:tcPr>
          <w:p w14:paraId="67F21ADF" w14:textId="77777777" w:rsidR="000D1080" w:rsidRPr="008F0C6F" w:rsidRDefault="000D1080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Intet kendskab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78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shd w:val="clear" w:color="auto" w:fill="auto"/>
                <w:vAlign w:val="center"/>
              </w:tcPr>
              <w:p w14:paraId="4DFDDB57" w14:textId="77777777" w:rsidR="000D1080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1080" w:rsidRPr="008F0C6F" w14:paraId="35420160" w14:textId="77777777" w:rsidTr="00764A55">
        <w:trPr>
          <w:gridAfter w:val="2"/>
          <w:wAfter w:w="1313" w:type="dxa"/>
          <w:trHeight w:hRule="exact" w:val="493"/>
        </w:trPr>
        <w:tc>
          <w:tcPr>
            <w:tcW w:w="7626" w:type="dxa"/>
            <w:gridSpan w:val="3"/>
            <w:shd w:val="clear" w:color="auto" w:fill="auto"/>
          </w:tcPr>
          <w:p w14:paraId="58A180CA" w14:textId="77777777" w:rsidR="000D1080" w:rsidRPr="008F0C6F" w:rsidRDefault="000D1080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Jeg har været i praktik i en virksomhed inden for branchen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1763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shd w:val="clear" w:color="auto" w:fill="auto"/>
                <w:vAlign w:val="center"/>
              </w:tcPr>
              <w:p w14:paraId="46D6B09B" w14:textId="77777777" w:rsidR="000D1080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1080" w:rsidRPr="008F0C6F" w14:paraId="2CFF68D7" w14:textId="77777777" w:rsidTr="00764A55">
        <w:trPr>
          <w:gridAfter w:val="2"/>
          <w:wAfter w:w="1313" w:type="dxa"/>
          <w:trHeight w:hRule="exact" w:val="493"/>
        </w:trPr>
        <w:tc>
          <w:tcPr>
            <w:tcW w:w="7626" w:type="dxa"/>
            <w:gridSpan w:val="3"/>
            <w:shd w:val="clear" w:color="auto" w:fill="auto"/>
          </w:tcPr>
          <w:p w14:paraId="403B9C43" w14:textId="77777777" w:rsidR="000D1080" w:rsidRPr="008F0C6F" w:rsidRDefault="000D1080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Jeg har været på brobygningsforløb på uddannelsen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8637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shd w:val="clear" w:color="auto" w:fill="auto"/>
                <w:vAlign w:val="center"/>
              </w:tcPr>
              <w:p w14:paraId="49E68EC1" w14:textId="77777777" w:rsidR="000D1080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1080" w:rsidRPr="008F0C6F" w14:paraId="28628A3E" w14:textId="77777777" w:rsidTr="00764A55">
        <w:trPr>
          <w:gridAfter w:val="2"/>
          <w:wAfter w:w="1313" w:type="dxa"/>
          <w:trHeight w:hRule="exact" w:val="493"/>
        </w:trPr>
        <w:tc>
          <w:tcPr>
            <w:tcW w:w="7626" w:type="dxa"/>
            <w:gridSpan w:val="3"/>
            <w:shd w:val="clear" w:color="auto" w:fill="auto"/>
          </w:tcPr>
          <w:p w14:paraId="5D65DB11" w14:textId="77777777" w:rsidR="000D1080" w:rsidRPr="008F0C6F" w:rsidRDefault="000D1080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Jeg har arbejdet i en virksomhed inden for branchen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44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shd w:val="clear" w:color="auto" w:fill="auto"/>
                <w:vAlign w:val="center"/>
              </w:tcPr>
              <w:p w14:paraId="279208A6" w14:textId="77777777" w:rsidR="000D1080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1080" w:rsidRPr="008F0C6F" w14:paraId="732E5DA3" w14:textId="77777777" w:rsidTr="00654C87">
        <w:trPr>
          <w:gridAfter w:val="1"/>
          <w:wAfter w:w="140" w:type="dxa"/>
          <w:trHeight w:hRule="exact" w:val="493"/>
        </w:trPr>
        <w:tc>
          <w:tcPr>
            <w:tcW w:w="874" w:type="dxa"/>
            <w:shd w:val="clear" w:color="auto" w:fill="auto"/>
          </w:tcPr>
          <w:p w14:paraId="675E405E" w14:textId="77777777" w:rsidR="000D1080" w:rsidRPr="008F0C6F" w:rsidRDefault="000D1080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Andet: </w:t>
            </w:r>
          </w:p>
        </w:tc>
        <w:tc>
          <w:tcPr>
            <w:tcW w:w="8764" w:type="dxa"/>
            <w:gridSpan w:val="4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33268502"/>
              <w:placeholder>
                <w:docPart w:val="2DEE76DA47A24684A06FE22B3302AB77"/>
              </w:placeholder>
              <w:showingPlcHdr/>
              <w:text w:multiLine="1"/>
            </w:sdtPr>
            <w:sdtEndPr/>
            <w:sdtContent>
              <w:p w14:paraId="25D839CE" w14:textId="77777777" w:rsidR="000D1080" w:rsidRPr="00AE468E" w:rsidRDefault="00447FD4" w:rsidP="00AE468E">
                <w:pPr>
                  <w:tabs>
                    <w:tab w:val="left" w:pos="3261"/>
                  </w:tabs>
                  <w:rPr>
                    <w:rFonts w:ascii="Arial" w:hAnsi="Arial" w:cs="Arial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</w:tc>
      </w:tr>
    </w:tbl>
    <w:p w14:paraId="54CB3332" w14:textId="77777777" w:rsidR="000D1080" w:rsidRPr="00390E1B" w:rsidRDefault="000D1080" w:rsidP="0008098C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4"/>
        <w:gridCol w:w="6734"/>
        <w:gridCol w:w="850"/>
        <w:gridCol w:w="1180"/>
      </w:tblGrid>
      <w:tr w:rsidR="00321EC2" w:rsidRPr="008F0C6F" w14:paraId="11086AF9" w14:textId="77777777" w:rsidTr="00764A55">
        <w:trPr>
          <w:gridAfter w:val="1"/>
          <w:wAfter w:w="1180" w:type="dxa"/>
          <w:trHeight w:hRule="exact" w:val="493"/>
        </w:trPr>
        <w:tc>
          <w:tcPr>
            <w:tcW w:w="7608" w:type="dxa"/>
            <w:gridSpan w:val="2"/>
            <w:shd w:val="clear" w:color="auto" w:fill="auto"/>
          </w:tcPr>
          <w:p w14:paraId="1277DE1B" w14:textId="77777777" w:rsidR="00321EC2" w:rsidRPr="00764A55" w:rsidRDefault="00B3051E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Hvordan har du søgt praktik</w:t>
            </w:r>
            <w:r w:rsidR="00321EC2" w:rsidRPr="00764A55">
              <w:rPr>
                <w:rFonts w:ascii="Arial" w:hAnsi="Arial" w:cs="Arial"/>
                <w:b/>
                <w:sz w:val="22"/>
                <w:szCs w:val="22"/>
              </w:rPr>
              <w:t xml:space="preserve">plads?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07C97" w14:textId="77777777" w:rsidR="00321EC2" w:rsidRPr="008F0C6F" w:rsidRDefault="00321EC2" w:rsidP="008F0C6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Sæt X</w:t>
            </w:r>
          </w:p>
        </w:tc>
      </w:tr>
      <w:tr w:rsidR="00321EC2" w:rsidRPr="008F0C6F" w14:paraId="6CFD020D" w14:textId="77777777" w:rsidTr="00764A55">
        <w:trPr>
          <w:gridAfter w:val="1"/>
          <w:wAfter w:w="1180" w:type="dxa"/>
          <w:trHeight w:hRule="exact" w:val="493"/>
        </w:trPr>
        <w:tc>
          <w:tcPr>
            <w:tcW w:w="7608" w:type="dxa"/>
            <w:gridSpan w:val="2"/>
            <w:shd w:val="clear" w:color="auto" w:fill="auto"/>
          </w:tcPr>
          <w:p w14:paraId="0AFC9C31" w14:textId="77777777" w:rsidR="00321EC2" w:rsidRPr="008F0C6F" w:rsidRDefault="00321EC2" w:rsidP="00B3051E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Jeg har ikke søgt </w:t>
            </w:r>
            <w:r w:rsidR="00B3051E">
              <w:rPr>
                <w:rFonts w:ascii="Arial" w:hAnsi="Arial" w:cs="Arial"/>
                <w:sz w:val="22"/>
                <w:szCs w:val="22"/>
              </w:rPr>
              <w:t>praktik</w:t>
            </w:r>
            <w:r w:rsidRPr="008F0C6F">
              <w:rPr>
                <w:rFonts w:ascii="Arial" w:hAnsi="Arial" w:cs="Arial"/>
                <w:sz w:val="22"/>
                <w:szCs w:val="22"/>
              </w:rPr>
              <w:t>plads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3124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1800AD17" w14:textId="77777777" w:rsidR="00321EC2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1EC2" w:rsidRPr="008F0C6F" w14:paraId="3197F65A" w14:textId="77777777" w:rsidTr="00764A55">
        <w:trPr>
          <w:gridAfter w:val="1"/>
          <w:wAfter w:w="1180" w:type="dxa"/>
          <w:trHeight w:hRule="exact" w:val="493"/>
        </w:trPr>
        <w:tc>
          <w:tcPr>
            <w:tcW w:w="7608" w:type="dxa"/>
            <w:gridSpan w:val="2"/>
            <w:shd w:val="clear" w:color="auto" w:fill="auto"/>
          </w:tcPr>
          <w:p w14:paraId="41449D7D" w14:textId="77777777" w:rsidR="00321EC2" w:rsidRPr="008F0C6F" w:rsidRDefault="00321EC2" w:rsidP="00B3051E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Jeg har sendt ansøgninger ud til </w:t>
            </w:r>
            <w:r w:rsidR="00B3051E">
              <w:rPr>
                <w:rFonts w:ascii="Arial" w:hAnsi="Arial" w:cs="Arial"/>
                <w:sz w:val="22"/>
                <w:szCs w:val="22"/>
              </w:rPr>
              <w:t>flere</w:t>
            </w:r>
            <w:r w:rsidRPr="008F0C6F">
              <w:rPr>
                <w:rFonts w:ascii="Arial" w:hAnsi="Arial" w:cs="Arial"/>
                <w:sz w:val="22"/>
                <w:szCs w:val="22"/>
              </w:rPr>
              <w:t xml:space="preserve"> virksomheder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3434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05AAC7D" w14:textId="77777777" w:rsidR="00321EC2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1EC2" w:rsidRPr="008F0C6F" w14:paraId="3583003A" w14:textId="77777777" w:rsidTr="00764A55">
        <w:trPr>
          <w:gridAfter w:val="1"/>
          <w:wAfter w:w="1180" w:type="dxa"/>
          <w:trHeight w:hRule="exact" w:val="493"/>
        </w:trPr>
        <w:tc>
          <w:tcPr>
            <w:tcW w:w="7608" w:type="dxa"/>
            <w:gridSpan w:val="2"/>
            <w:shd w:val="clear" w:color="auto" w:fill="auto"/>
          </w:tcPr>
          <w:p w14:paraId="2DD2A45A" w14:textId="77777777" w:rsidR="00321EC2" w:rsidRPr="008F0C6F" w:rsidRDefault="00321EC2" w:rsidP="00B3051E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Jeg har personligt kontaktet </w:t>
            </w:r>
            <w:r w:rsidR="00B3051E">
              <w:rPr>
                <w:rFonts w:ascii="Arial" w:hAnsi="Arial" w:cs="Arial"/>
                <w:sz w:val="22"/>
                <w:szCs w:val="22"/>
              </w:rPr>
              <w:t>mange</w:t>
            </w:r>
            <w:r w:rsidRPr="008F0C6F">
              <w:rPr>
                <w:rFonts w:ascii="Arial" w:hAnsi="Arial" w:cs="Arial"/>
                <w:sz w:val="22"/>
                <w:szCs w:val="22"/>
              </w:rPr>
              <w:t xml:space="preserve"> virksomheder i mit område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8360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4F7E7C4" w14:textId="77777777" w:rsidR="00321EC2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1EC2" w:rsidRPr="008F0C6F" w14:paraId="6678C6F7" w14:textId="77777777" w:rsidTr="00764A55">
        <w:trPr>
          <w:gridAfter w:val="1"/>
          <w:wAfter w:w="1180" w:type="dxa"/>
          <w:trHeight w:hRule="exact" w:val="493"/>
        </w:trPr>
        <w:tc>
          <w:tcPr>
            <w:tcW w:w="7608" w:type="dxa"/>
            <w:gridSpan w:val="2"/>
            <w:shd w:val="clear" w:color="auto" w:fill="auto"/>
          </w:tcPr>
          <w:p w14:paraId="7DAC897B" w14:textId="77777777" w:rsidR="00321EC2" w:rsidRPr="008F0C6F" w:rsidRDefault="00321EC2" w:rsidP="00654C87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Jeg har </w:t>
            </w:r>
            <w:r w:rsidR="00654C87">
              <w:rPr>
                <w:rFonts w:ascii="Arial" w:hAnsi="Arial" w:cs="Arial"/>
                <w:sz w:val="22"/>
                <w:szCs w:val="22"/>
              </w:rPr>
              <w:t>en mundtlig aftale</w:t>
            </w:r>
            <w:r w:rsidRPr="008F0C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4C87">
              <w:rPr>
                <w:rFonts w:ascii="Arial" w:hAnsi="Arial" w:cs="Arial"/>
                <w:sz w:val="22"/>
                <w:szCs w:val="22"/>
              </w:rPr>
              <w:t>om en praktikplads efter grundforløbet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6150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5F2340C6" w14:textId="77777777" w:rsidR="00321EC2" w:rsidRPr="008F0C6F" w:rsidRDefault="006F4451" w:rsidP="008F0C6F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1EC2" w:rsidRPr="008F0C6F" w14:paraId="232F03B2" w14:textId="77777777" w:rsidTr="00654C87">
        <w:trPr>
          <w:trHeight w:hRule="exact" w:val="493"/>
        </w:trPr>
        <w:tc>
          <w:tcPr>
            <w:tcW w:w="874" w:type="dxa"/>
            <w:shd w:val="clear" w:color="auto" w:fill="auto"/>
          </w:tcPr>
          <w:p w14:paraId="4275E62B" w14:textId="77777777" w:rsidR="00321EC2" w:rsidRPr="008F0C6F" w:rsidRDefault="00321EC2" w:rsidP="00764A55">
            <w:pPr>
              <w:tabs>
                <w:tab w:val="left" w:pos="1134"/>
              </w:tabs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Andet: </w:t>
            </w:r>
          </w:p>
        </w:tc>
        <w:tc>
          <w:tcPr>
            <w:tcW w:w="8764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990071"/>
              <w:placeholder>
                <w:docPart w:val="3370ECE0F66144ECA91606BB0A380A30"/>
              </w:placeholder>
              <w:showingPlcHdr/>
              <w:text w:multiLine="1"/>
            </w:sdtPr>
            <w:sdtEndPr/>
            <w:sdtContent>
              <w:p w14:paraId="400BE3CD" w14:textId="77777777" w:rsidR="00321EC2" w:rsidRPr="008F0C6F" w:rsidRDefault="00653BB1" w:rsidP="00AE468E">
                <w:pPr>
                  <w:tabs>
                    <w:tab w:val="left" w:pos="3261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0F756A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p>
            </w:sdtContent>
          </w:sdt>
        </w:tc>
      </w:tr>
    </w:tbl>
    <w:p w14:paraId="5DAD7D6F" w14:textId="77777777" w:rsidR="00390E1B" w:rsidRPr="00390E1B" w:rsidRDefault="00390E1B" w:rsidP="00690847">
      <w:pPr>
        <w:tabs>
          <w:tab w:val="left" w:pos="-38"/>
          <w:tab w:val="left" w:pos="0"/>
          <w:tab w:val="left" w:pos="1134"/>
        </w:tabs>
        <w:ind w:left="-91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21"/>
        <w:gridCol w:w="851"/>
      </w:tblGrid>
      <w:tr w:rsidR="00321EC2" w:rsidRPr="008F0C6F" w14:paraId="275B0056" w14:textId="77777777" w:rsidTr="00E24E14">
        <w:trPr>
          <w:trHeight w:hRule="exact" w:val="493"/>
        </w:trPr>
        <w:tc>
          <w:tcPr>
            <w:tcW w:w="7621" w:type="dxa"/>
            <w:shd w:val="clear" w:color="auto" w:fill="auto"/>
          </w:tcPr>
          <w:p w14:paraId="63B1E6E2" w14:textId="77777777" w:rsidR="00321EC2" w:rsidRPr="008F0C6F" w:rsidRDefault="00321EC2" w:rsidP="00E24E14">
            <w:pPr>
              <w:tabs>
                <w:tab w:val="left" w:pos="-38"/>
                <w:tab w:val="left" w:pos="1134"/>
              </w:tabs>
              <w:ind w:left="-91"/>
              <w:rPr>
                <w:rFonts w:ascii="Arial" w:hAnsi="Arial" w:cs="Arial"/>
                <w:b/>
                <w:sz w:val="22"/>
                <w:szCs w:val="22"/>
              </w:rPr>
            </w:pPr>
            <w:r w:rsidRPr="008F0C6F">
              <w:rPr>
                <w:rFonts w:ascii="Arial" w:hAnsi="Arial" w:cs="Arial"/>
                <w:b/>
                <w:sz w:val="22"/>
                <w:szCs w:val="22"/>
              </w:rPr>
              <w:t xml:space="preserve">Din mobilitet?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36AF5" w14:textId="77777777" w:rsidR="00321EC2" w:rsidRPr="008F0C6F" w:rsidRDefault="00321EC2" w:rsidP="00E24E1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>Sæt X</w:t>
            </w:r>
          </w:p>
        </w:tc>
      </w:tr>
      <w:tr w:rsidR="00321EC2" w:rsidRPr="008F0C6F" w14:paraId="3B13F7BC" w14:textId="77777777" w:rsidTr="00E24E14">
        <w:trPr>
          <w:trHeight w:hRule="exact" w:val="493"/>
        </w:trPr>
        <w:tc>
          <w:tcPr>
            <w:tcW w:w="7621" w:type="dxa"/>
            <w:shd w:val="clear" w:color="auto" w:fill="auto"/>
          </w:tcPr>
          <w:p w14:paraId="6928BA15" w14:textId="77777777" w:rsidR="00321EC2" w:rsidRPr="008F0C6F" w:rsidRDefault="00321EC2" w:rsidP="00654C87">
            <w:pPr>
              <w:tabs>
                <w:tab w:val="left" w:pos="-38"/>
                <w:tab w:val="left" w:pos="1134"/>
              </w:tabs>
              <w:ind w:left="-91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Jeg </w:t>
            </w:r>
            <w:r w:rsidR="008A638A" w:rsidRPr="008F0C6F">
              <w:rPr>
                <w:rFonts w:ascii="Arial" w:hAnsi="Arial" w:cs="Arial"/>
                <w:sz w:val="22"/>
                <w:szCs w:val="22"/>
              </w:rPr>
              <w:t>søger en</w:t>
            </w:r>
            <w:r w:rsidRPr="008F0C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4C87">
              <w:rPr>
                <w:rFonts w:ascii="Arial" w:hAnsi="Arial" w:cs="Arial"/>
                <w:sz w:val="22"/>
                <w:szCs w:val="22"/>
              </w:rPr>
              <w:t>praktik</w:t>
            </w:r>
            <w:r w:rsidRPr="008F0C6F">
              <w:rPr>
                <w:rFonts w:ascii="Arial" w:hAnsi="Arial" w:cs="Arial"/>
                <w:sz w:val="22"/>
                <w:szCs w:val="22"/>
              </w:rPr>
              <w:t>plads</w:t>
            </w:r>
            <w:r w:rsidR="008A638A" w:rsidRPr="008F0C6F">
              <w:rPr>
                <w:rFonts w:ascii="Arial" w:hAnsi="Arial" w:cs="Arial"/>
                <w:sz w:val="22"/>
                <w:szCs w:val="22"/>
              </w:rPr>
              <w:t xml:space="preserve"> inden for en radius på 25 km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6027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5A77A579" w14:textId="77777777" w:rsidR="00321EC2" w:rsidRPr="008F0C6F" w:rsidRDefault="006F4451" w:rsidP="00E24E14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1EC2" w:rsidRPr="008F0C6F" w14:paraId="2C39F931" w14:textId="77777777" w:rsidTr="00E24E14">
        <w:trPr>
          <w:trHeight w:hRule="exact" w:val="493"/>
        </w:trPr>
        <w:tc>
          <w:tcPr>
            <w:tcW w:w="7621" w:type="dxa"/>
            <w:shd w:val="clear" w:color="auto" w:fill="auto"/>
          </w:tcPr>
          <w:p w14:paraId="0813CCE7" w14:textId="77777777" w:rsidR="00321EC2" w:rsidRPr="008F0C6F" w:rsidRDefault="00321EC2" w:rsidP="00654C87">
            <w:pPr>
              <w:tabs>
                <w:tab w:val="left" w:pos="-38"/>
                <w:tab w:val="left" w:pos="1134"/>
              </w:tabs>
              <w:ind w:left="-91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Jeg </w:t>
            </w:r>
            <w:r w:rsidR="008A638A" w:rsidRPr="008F0C6F">
              <w:rPr>
                <w:rFonts w:ascii="Arial" w:hAnsi="Arial" w:cs="Arial"/>
                <w:sz w:val="22"/>
                <w:szCs w:val="22"/>
              </w:rPr>
              <w:t xml:space="preserve">er parat til </w:t>
            </w:r>
            <w:r w:rsidR="00E55C26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8A638A" w:rsidRPr="008F0C6F">
              <w:rPr>
                <w:rFonts w:ascii="Arial" w:hAnsi="Arial" w:cs="Arial"/>
                <w:sz w:val="22"/>
                <w:szCs w:val="22"/>
              </w:rPr>
              <w:t xml:space="preserve">flytte efter en </w:t>
            </w:r>
            <w:r w:rsidR="00654C87">
              <w:rPr>
                <w:rFonts w:ascii="Arial" w:hAnsi="Arial" w:cs="Arial"/>
                <w:sz w:val="22"/>
                <w:szCs w:val="22"/>
              </w:rPr>
              <w:t>praktik</w:t>
            </w:r>
            <w:r w:rsidR="008A638A" w:rsidRPr="008F0C6F">
              <w:rPr>
                <w:rFonts w:ascii="Arial" w:hAnsi="Arial" w:cs="Arial"/>
                <w:sz w:val="22"/>
                <w:szCs w:val="22"/>
              </w:rPr>
              <w:t>plads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3315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7AA87914" w14:textId="77777777" w:rsidR="00321EC2" w:rsidRPr="008F0C6F" w:rsidRDefault="006F4451" w:rsidP="00E24E14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1EC2" w:rsidRPr="008F0C6F" w14:paraId="45895280" w14:textId="77777777" w:rsidTr="00E24E14">
        <w:trPr>
          <w:trHeight w:hRule="exact" w:val="510"/>
        </w:trPr>
        <w:tc>
          <w:tcPr>
            <w:tcW w:w="7621" w:type="dxa"/>
            <w:shd w:val="clear" w:color="auto" w:fill="auto"/>
          </w:tcPr>
          <w:p w14:paraId="47198945" w14:textId="77777777" w:rsidR="00321EC2" w:rsidRPr="008F0C6F" w:rsidRDefault="00321EC2" w:rsidP="00E24E14">
            <w:pPr>
              <w:tabs>
                <w:tab w:val="left" w:pos="-38"/>
                <w:tab w:val="left" w:pos="1134"/>
              </w:tabs>
              <w:ind w:left="-91"/>
              <w:rPr>
                <w:rFonts w:ascii="Arial" w:hAnsi="Arial" w:cs="Arial"/>
                <w:sz w:val="22"/>
                <w:szCs w:val="22"/>
              </w:rPr>
            </w:pPr>
            <w:r w:rsidRPr="008F0C6F">
              <w:rPr>
                <w:rFonts w:ascii="Arial" w:hAnsi="Arial" w:cs="Arial"/>
                <w:sz w:val="22"/>
                <w:szCs w:val="22"/>
              </w:rPr>
              <w:t xml:space="preserve">Jeg </w:t>
            </w:r>
            <w:r w:rsidR="008A638A" w:rsidRPr="008F0C6F">
              <w:rPr>
                <w:rFonts w:ascii="Arial" w:hAnsi="Arial" w:cs="Arial"/>
                <w:sz w:val="22"/>
                <w:szCs w:val="22"/>
              </w:rPr>
              <w:t>er interesseret i at søge en praktikplads i udlandet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5694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39B3E5F2" w14:textId="77777777" w:rsidR="00321EC2" w:rsidRPr="008F0C6F" w:rsidRDefault="006F4451" w:rsidP="00E24E14">
                <w:pPr>
                  <w:tabs>
                    <w:tab w:val="left" w:pos="1134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02ECD52" w14:textId="77777777" w:rsidR="003876EA" w:rsidRDefault="00E24E14" w:rsidP="0008098C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B82FC6">
        <w:rPr>
          <w:rFonts w:ascii="Arial" w:hAnsi="Arial" w:cs="Arial"/>
          <w:sz w:val="22"/>
          <w:szCs w:val="22"/>
        </w:rPr>
        <w:br/>
      </w:r>
    </w:p>
    <w:p w14:paraId="5E878DF1" w14:textId="77777777" w:rsidR="003876EA" w:rsidRDefault="003876EA" w:rsidP="003876EA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Særlige behov</w:t>
      </w:r>
    </w:p>
    <w:p w14:paraId="115D3783" w14:textId="77777777" w:rsidR="003876EA" w:rsidRPr="00D84FCD" w:rsidRDefault="003876EA" w:rsidP="003876EA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D84FCD">
        <w:rPr>
          <w:rFonts w:ascii="Arial" w:hAnsi="Arial" w:cs="Arial"/>
          <w:sz w:val="22"/>
          <w:szCs w:val="22"/>
        </w:rPr>
        <w:t>Her kan du beskrive</w:t>
      </w:r>
      <w:r>
        <w:rPr>
          <w:rFonts w:ascii="Arial" w:hAnsi="Arial" w:cs="Arial"/>
          <w:sz w:val="22"/>
          <w:szCs w:val="22"/>
        </w:rPr>
        <w:t xml:space="preserve"> eventuelle særlige behov – IT-rygsæk, støttetimer eller andet.</w:t>
      </w:r>
      <w:r w:rsidRPr="00D84FCD">
        <w:rPr>
          <w:rFonts w:ascii="Arial" w:hAnsi="Arial" w:cs="Arial"/>
          <w:sz w:val="22"/>
          <w:szCs w:val="22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71"/>
      </w:tblGrid>
      <w:tr w:rsidR="003876EA" w14:paraId="3F76AB01" w14:textId="77777777" w:rsidTr="000A1644">
        <w:trPr>
          <w:trHeight w:val="2608"/>
        </w:trPr>
        <w:tc>
          <w:tcPr>
            <w:tcW w:w="9771" w:type="dxa"/>
            <w:shd w:val="clear" w:color="auto" w:fill="F2F2F2" w:themeFill="background1" w:themeFillShade="F2"/>
          </w:tcPr>
          <w:p w14:paraId="402751B7" w14:textId="77777777" w:rsidR="003876EA" w:rsidRDefault="00D87229" w:rsidP="00CF1A9D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4575694"/>
                <w:placeholder>
                  <w:docPart w:val="E04AD7D4861841239EB0A68BCB185580"/>
                </w:placeholder>
                <w:showingPlcHdr/>
                <w:text w:multiLine="1"/>
              </w:sdtPr>
              <w:sdtEndPr/>
              <w:sdtContent>
                <w:r w:rsidR="00CF1A9D" w:rsidRPr="00AF799B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sdtContent>
            </w:sdt>
          </w:p>
        </w:tc>
      </w:tr>
    </w:tbl>
    <w:p w14:paraId="468B10D1" w14:textId="77777777" w:rsidR="007B3BA6" w:rsidRPr="00BE2D3F" w:rsidRDefault="00BE2D3F" w:rsidP="00BE2D3F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BE2D3F">
        <w:rPr>
          <w:rFonts w:ascii="Arial" w:hAnsi="Arial" w:cs="Arial"/>
          <w:b/>
          <w:sz w:val="22"/>
          <w:szCs w:val="22"/>
        </w:rPr>
        <w:lastRenderedPageBreak/>
        <w:t>Yderligere oplysninger, som k</w:t>
      </w:r>
      <w:r>
        <w:rPr>
          <w:rFonts w:ascii="Arial" w:hAnsi="Arial" w:cs="Arial"/>
          <w:b/>
          <w:sz w:val="22"/>
          <w:szCs w:val="22"/>
        </w:rPr>
        <w:t>a</w:t>
      </w:r>
      <w:r w:rsidRPr="00BE2D3F">
        <w:rPr>
          <w:rFonts w:ascii="Arial" w:hAnsi="Arial" w:cs="Arial"/>
          <w:b/>
          <w:sz w:val="22"/>
          <w:szCs w:val="22"/>
        </w:rPr>
        <w:t>n være vigtige for dit uddannelsesforløb</w:t>
      </w:r>
      <w:r w:rsidR="007B3BA6">
        <w:rPr>
          <w:rFonts w:ascii="Arial" w:hAnsi="Arial" w:cs="Arial"/>
          <w:b/>
          <w:sz w:val="22"/>
          <w:szCs w:val="22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71"/>
      </w:tblGrid>
      <w:tr w:rsidR="007B3BA6" w14:paraId="061605B3" w14:textId="77777777" w:rsidTr="000A1644">
        <w:trPr>
          <w:trHeight w:val="5499"/>
        </w:trPr>
        <w:tc>
          <w:tcPr>
            <w:tcW w:w="9771" w:type="dxa"/>
            <w:shd w:val="clear" w:color="auto" w:fill="F2F2F2" w:themeFill="background1" w:themeFillShade="F2"/>
          </w:tcPr>
          <w:p w14:paraId="6010F864" w14:textId="77777777" w:rsidR="007B3BA6" w:rsidRDefault="00FC2431" w:rsidP="00654C87">
            <w:pPr>
              <w:tabs>
                <w:tab w:val="left" w:pos="1134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8984653"/>
                <w:placeholder>
                  <w:docPart w:val="0879A76ED5404F86A2D60DF99DBF4849"/>
                </w:placeholder>
                <w:showingPlcHdr/>
                <w:text w:multiLine="1"/>
              </w:sdtPr>
              <w:sdtEndPr/>
              <w:sdtContent>
                <w:r w:rsidRPr="00AF799B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sdtContent>
            </w:sdt>
          </w:p>
        </w:tc>
      </w:tr>
    </w:tbl>
    <w:p w14:paraId="15E550B0" w14:textId="77777777" w:rsidR="00BE2D3F" w:rsidRDefault="00BE2D3F" w:rsidP="009F3D94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14:paraId="19552D4E" w14:textId="77777777" w:rsidR="003876EA" w:rsidRPr="003876EA" w:rsidRDefault="003876EA" w:rsidP="003876EA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BE2D3F">
        <w:rPr>
          <w:rFonts w:ascii="Arial" w:hAnsi="Arial" w:cs="Arial"/>
          <w:b/>
          <w:sz w:val="22"/>
          <w:szCs w:val="22"/>
        </w:rPr>
        <w:t>Erhvervserfaring/fritidsjob</w:t>
      </w:r>
      <w:r w:rsidR="00654C8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71"/>
      </w:tblGrid>
      <w:tr w:rsidR="003876EA" w14:paraId="6F3736AA" w14:textId="77777777" w:rsidTr="000A1644">
        <w:trPr>
          <w:trHeight w:val="5499"/>
        </w:trPr>
        <w:tc>
          <w:tcPr>
            <w:tcW w:w="9771" w:type="dxa"/>
            <w:shd w:val="clear" w:color="auto" w:fill="F2F2F2" w:themeFill="background1" w:themeFillShade="F2"/>
          </w:tcPr>
          <w:p w14:paraId="73B7DA1B" w14:textId="77777777" w:rsidR="003876EA" w:rsidRPr="00AF799B" w:rsidRDefault="003876EA" w:rsidP="00BA0D16">
            <w:pPr>
              <w:tabs>
                <w:tab w:val="left" w:pos="1134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5661176"/>
                <w:placeholder>
                  <w:docPart w:val="C3E2983E2C7041F48DE36118171778E1"/>
                </w:placeholder>
                <w:showingPlcHdr/>
                <w:text w:multiLine="1"/>
              </w:sdtPr>
              <w:sdtEndPr/>
              <w:sdtContent>
                <w:r w:rsidRPr="00AF799B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  <w:r w:rsidR="00DD3AED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,</w:t>
                </w:r>
                <w:r w:rsidR="00654C87" w:rsidRPr="00AF799B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 xml:space="preserve"> eller ved</w:t>
                </w:r>
                <w:r w:rsidR="00BA0D16" w:rsidRPr="00AF799B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hæft</w:t>
                </w:r>
                <w:r w:rsidR="00654C87" w:rsidRPr="00AF799B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 xml:space="preserve"> CV</w:t>
                </w:r>
              </w:sdtContent>
            </w:sdt>
            <w:r w:rsidR="00654C87" w:rsidRPr="00AF79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4391783" w14:textId="77777777" w:rsidR="00BA0D16" w:rsidRDefault="00BA0D16" w:rsidP="003876EA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14:paraId="0D47CAE5" w14:textId="77777777" w:rsidR="003876EA" w:rsidRPr="00092438" w:rsidRDefault="003876EA" w:rsidP="003876EA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092438">
        <w:rPr>
          <w:rFonts w:ascii="Arial" w:hAnsi="Arial" w:cs="Arial"/>
          <w:b/>
          <w:sz w:val="22"/>
          <w:szCs w:val="22"/>
        </w:rPr>
        <w:lastRenderedPageBreak/>
        <w:t>Motiveret ansøgning</w:t>
      </w:r>
    </w:p>
    <w:p w14:paraId="163F5F8D" w14:textId="77777777" w:rsidR="003876EA" w:rsidRDefault="003876EA" w:rsidP="003876EA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7B3075">
        <w:rPr>
          <w:rFonts w:ascii="Arial" w:hAnsi="Arial" w:cs="Arial"/>
          <w:sz w:val="22"/>
          <w:szCs w:val="22"/>
        </w:rPr>
        <w:t>Skriv lidt om dig selv, og hvorfor du søger en kvoteplads. Begrund, h</w:t>
      </w:r>
      <w:r>
        <w:rPr>
          <w:rFonts w:ascii="Arial" w:hAnsi="Arial" w:cs="Arial"/>
          <w:sz w:val="22"/>
          <w:szCs w:val="22"/>
        </w:rPr>
        <w:t>vorfor vi skal vælge netop dig.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81"/>
      </w:tblGrid>
      <w:tr w:rsidR="003876EA" w14:paraId="373F11AE" w14:textId="77777777" w:rsidTr="000A1644">
        <w:trPr>
          <w:trHeight w:val="11849"/>
        </w:trPr>
        <w:tc>
          <w:tcPr>
            <w:tcW w:w="5000" w:type="pct"/>
            <w:shd w:val="clear" w:color="auto" w:fill="F2F2F2" w:themeFill="background1" w:themeFillShade="F2"/>
          </w:tcPr>
          <w:p w14:paraId="18416C15" w14:textId="77777777" w:rsidR="003876EA" w:rsidRDefault="003876EA" w:rsidP="00CF1A9D">
            <w:pPr>
              <w:tabs>
                <w:tab w:val="left" w:pos="3261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0DC1C86" w14:textId="77777777" w:rsidR="003876EA" w:rsidRDefault="00D87229" w:rsidP="00CF1A9D">
            <w:pPr>
              <w:tabs>
                <w:tab w:val="left" w:pos="3261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86735093"/>
                <w:placeholder>
                  <w:docPart w:val="A60932593A8F4D4FB27F3EDB16A21486"/>
                </w:placeholder>
                <w:showingPlcHdr/>
                <w:text w:multiLine="1"/>
              </w:sdtPr>
              <w:sdtEndPr/>
              <w:sdtContent>
                <w:r w:rsidR="003876EA" w:rsidRPr="00AF799B">
                  <w:rPr>
                    <w:rStyle w:val="Pladsholdertekst"/>
                    <w:rFonts w:ascii="Arial" w:hAnsi="Arial" w:cs="Arial"/>
                    <w:sz w:val="22"/>
                    <w:szCs w:val="22"/>
                  </w:rPr>
                  <w:t>Skriv her</w:t>
                </w:r>
              </w:sdtContent>
            </w:sdt>
          </w:p>
        </w:tc>
      </w:tr>
    </w:tbl>
    <w:p w14:paraId="09960141" w14:textId="77777777" w:rsidR="00D84FCD" w:rsidRDefault="00D84FCD" w:rsidP="00FC2431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sectPr w:rsidR="00D84FCD" w:rsidSect="00373EE2">
      <w:headerReference w:type="default" r:id="rId8"/>
      <w:footerReference w:type="default" r:id="rId9"/>
      <w:pgSz w:w="11906" w:h="16838"/>
      <w:pgMar w:top="1701" w:right="99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B064" w14:textId="77777777" w:rsidR="00F95FFD" w:rsidRDefault="00F95FFD">
      <w:r>
        <w:separator/>
      </w:r>
    </w:p>
  </w:endnote>
  <w:endnote w:type="continuationSeparator" w:id="0">
    <w:p w14:paraId="3CD3FF85" w14:textId="77777777" w:rsidR="00F95FFD" w:rsidRDefault="00F9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3F1A" w14:textId="77777777" w:rsidR="00CF1A9D" w:rsidRPr="00027821" w:rsidRDefault="00CF1A9D">
    <w:pPr>
      <w:pStyle w:val="Sidefod"/>
      <w:jc w:val="right"/>
      <w:rPr>
        <w:rFonts w:ascii="Arial" w:hAnsi="Arial" w:cs="Arial"/>
        <w:sz w:val="22"/>
        <w:szCs w:val="22"/>
      </w:rPr>
    </w:pPr>
    <w:r w:rsidRPr="00027821">
      <w:rPr>
        <w:rFonts w:ascii="Arial" w:hAnsi="Arial" w:cs="Arial"/>
        <w:sz w:val="22"/>
        <w:szCs w:val="22"/>
      </w:rPr>
      <w:fldChar w:fldCharType="begin"/>
    </w:r>
    <w:r w:rsidRPr="00027821">
      <w:rPr>
        <w:rFonts w:ascii="Arial" w:hAnsi="Arial" w:cs="Arial"/>
        <w:sz w:val="22"/>
        <w:szCs w:val="22"/>
      </w:rPr>
      <w:instrText>PAGE   \* MERGEFORMAT</w:instrText>
    </w:r>
    <w:r w:rsidRPr="00027821">
      <w:rPr>
        <w:rFonts w:ascii="Arial" w:hAnsi="Arial" w:cs="Arial"/>
        <w:sz w:val="22"/>
        <w:szCs w:val="22"/>
      </w:rPr>
      <w:fldChar w:fldCharType="separate"/>
    </w:r>
    <w:r w:rsidR="00BD01A3">
      <w:rPr>
        <w:rFonts w:ascii="Arial" w:hAnsi="Arial" w:cs="Arial"/>
        <w:noProof/>
        <w:sz w:val="22"/>
        <w:szCs w:val="22"/>
      </w:rPr>
      <w:t>4</w:t>
    </w:r>
    <w:r w:rsidRPr="00027821">
      <w:rPr>
        <w:rFonts w:ascii="Arial" w:hAnsi="Arial" w:cs="Arial"/>
        <w:sz w:val="22"/>
        <w:szCs w:val="22"/>
      </w:rPr>
      <w:fldChar w:fldCharType="end"/>
    </w:r>
  </w:p>
  <w:p w14:paraId="0A52C175" w14:textId="77777777" w:rsidR="00CF1A9D" w:rsidRDefault="00CF1A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B045" w14:textId="77777777" w:rsidR="00F95FFD" w:rsidRDefault="00F95FFD">
      <w:r>
        <w:separator/>
      </w:r>
    </w:p>
  </w:footnote>
  <w:footnote w:type="continuationSeparator" w:id="0">
    <w:p w14:paraId="4684572C" w14:textId="77777777" w:rsidR="00F95FFD" w:rsidRDefault="00F9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3C22" w14:textId="77777777" w:rsidR="00CF1A9D" w:rsidRDefault="00CF1A9D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C0C361" wp14:editId="581424CC">
          <wp:simplePos x="0" y="0"/>
          <wp:positionH relativeFrom="column">
            <wp:posOffset>4155440</wp:posOffset>
          </wp:positionH>
          <wp:positionV relativeFrom="paragraph">
            <wp:posOffset>-55880</wp:posOffset>
          </wp:positionV>
          <wp:extent cx="2058035" cy="415925"/>
          <wp:effectExtent l="0" t="0" r="0" b="0"/>
          <wp:wrapThrough wrapText="bothSides">
            <wp:wrapPolygon edited="0">
              <wp:start x="0" y="0"/>
              <wp:lineTo x="0" y="20776"/>
              <wp:lineTo x="21393" y="20776"/>
              <wp:lineTo x="21393" y="0"/>
              <wp:lineTo x="0" y="0"/>
            </wp:wrapPolygon>
          </wp:wrapThrough>
          <wp:docPr id="3" name="Billede 3" descr="Hansenberg_logo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nsenberg_logo_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41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8R0sw5zR78tjt/Ml/LucgEuXqio7nNl0ny0Zry0CPYKfhxWB57EI8b/hVZ4Ab67T8vybg78ejtt/umn7p/S+A==" w:salt="vqm31PlXsnJKz4vwjqhB8w=="/>
  <w:defaultTabStop w:val="1304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6A"/>
    <w:rsid w:val="000001F9"/>
    <w:rsid w:val="00027821"/>
    <w:rsid w:val="00030241"/>
    <w:rsid w:val="000310E0"/>
    <w:rsid w:val="0006505A"/>
    <w:rsid w:val="00070DBA"/>
    <w:rsid w:val="0008098C"/>
    <w:rsid w:val="0008182B"/>
    <w:rsid w:val="00085C67"/>
    <w:rsid w:val="00086B4E"/>
    <w:rsid w:val="00092438"/>
    <w:rsid w:val="00094730"/>
    <w:rsid w:val="00096627"/>
    <w:rsid w:val="000A1644"/>
    <w:rsid w:val="000A56D1"/>
    <w:rsid w:val="000C7373"/>
    <w:rsid w:val="000D0B05"/>
    <w:rsid w:val="000D1080"/>
    <w:rsid w:val="000E45F3"/>
    <w:rsid w:val="000F7023"/>
    <w:rsid w:val="000F756A"/>
    <w:rsid w:val="00123176"/>
    <w:rsid w:val="00136390"/>
    <w:rsid w:val="0014677D"/>
    <w:rsid w:val="0016280C"/>
    <w:rsid w:val="00174911"/>
    <w:rsid w:val="00180236"/>
    <w:rsid w:val="0018263B"/>
    <w:rsid w:val="001A09FA"/>
    <w:rsid w:val="001B30E8"/>
    <w:rsid w:val="001E643E"/>
    <w:rsid w:val="001F0E00"/>
    <w:rsid w:val="001F2CEC"/>
    <w:rsid w:val="001F37A9"/>
    <w:rsid w:val="00220A17"/>
    <w:rsid w:val="00232B63"/>
    <w:rsid w:val="00233D24"/>
    <w:rsid w:val="00246CAF"/>
    <w:rsid w:val="0025666C"/>
    <w:rsid w:val="0026769E"/>
    <w:rsid w:val="002B728D"/>
    <w:rsid w:val="002C5597"/>
    <w:rsid w:val="002E13EC"/>
    <w:rsid w:val="003026F6"/>
    <w:rsid w:val="003119D5"/>
    <w:rsid w:val="0032143E"/>
    <w:rsid w:val="00321EC2"/>
    <w:rsid w:val="003364DE"/>
    <w:rsid w:val="003458B1"/>
    <w:rsid w:val="0034783D"/>
    <w:rsid w:val="00361B5F"/>
    <w:rsid w:val="00363BF5"/>
    <w:rsid w:val="00373EE2"/>
    <w:rsid w:val="0038035A"/>
    <w:rsid w:val="00385344"/>
    <w:rsid w:val="003876EA"/>
    <w:rsid w:val="00390E1B"/>
    <w:rsid w:val="00394634"/>
    <w:rsid w:val="003B32CD"/>
    <w:rsid w:val="003C20EF"/>
    <w:rsid w:val="003C4104"/>
    <w:rsid w:val="003F170D"/>
    <w:rsid w:val="003F76B2"/>
    <w:rsid w:val="00411D6C"/>
    <w:rsid w:val="00417635"/>
    <w:rsid w:val="00442124"/>
    <w:rsid w:val="00447FD4"/>
    <w:rsid w:val="004502C9"/>
    <w:rsid w:val="00460352"/>
    <w:rsid w:val="00471DFB"/>
    <w:rsid w:val="00475A3A"/>
    <w:rsid w:val="00476F55"/>
    <w:rsid w:val="0049166F"/>
    <w:rsid w:val="0049451B"/>
    <w:rsid w:val="004A0E1A"/>
    <w:rsid w:val="004B5B8E"/>
    <w:rsid w:val="004F1FBB"/>
    <w:rsid w:val="005021A7"/>
    <w:rsid w:val="00507A3E"/>
    <w:rsid w:val="00516E7D"/>
    <w:rsid w:val="00516FA6"/>
    <w:rsid w:val="00532EC2"/>
    <w:rsid w:val="00564725"/>
    <w:rsid w:val="005775A7"/>
    <w:rsid w:val="005A12C2"/>
    <w:rsid w:val="005B4D8E"/>
    <w:rsid w:val="005C32EF"/>
    <w:rsid w:val="005D1944"/>
    <w:rsid w:val="005D70D1"/>
    <w:rsid w:val="005E669E"/>
    <w:rsid w:val="00603A59"/>
    <w:rsid w:val="00623A0C"/>
    <w:rsid w:val="00632207"/>
    <w:rsid w:val="00650450"/>
    <w:rsid w:val="00653BB1"/>
    <w:rsid w:val="00654C87"/>
    <w:rsid w:val="00655FEC"/>
    <w:rsid w:val="00660847"/>
    <w:rsid w:val="006836E3"/>
    <w:rsid w:val="00690847"/>
    <w:rsid w:val="00696B95"/>
    <w:rsid w:val="006F4451"/>
    <w:rsid w:val="006F6362"/>
    <w:rsid w:val="0071283B"/>
    <w:rsid w:val="007212DD"/>
    <w:rsid w:val="00755D69"/>
    <w:rsid w:val="0076183D"/>
    <w:rsid w:val="00762057"/>
    <w:rsid w:val="00764A55"/>
    <w:rsid w:val="007843E0"/>
    <w:rsid w:val="00786E15"/>
    <w:rsid w:val="00790385"/>
    <w:rsid w:val="007A31EA"/>
    <w:rsid w:val="007B3075"/>
    <w:rsid w:val="007B3BA6"/>
    <w:rsid w:val="007E3592"/>
    <w:rsid w:val="007F1921"/>
    <w:rsid w:val="00801C17"/>
    <w:rsid w:val="00824660"/>
    <w:rsid w:val="008329AE"/>
    <w:rsid w:val="00841C49"/>
    <w:rsid w:val="00844AD8"/>
    <w:rsid w:val="00845E11"/>
    <w:rsid w:val="00850A93"/>
    <w:rsid w:val="008541A9"/>
    <w:rsid w:val="0086099A"/>
    <w:rsid w:val="00882C80"/>
    <w:rsid w:val="00890F8F"/>
    <w:rsid w:val="008A638A"/>
    <w:rsid w:val="008C06CD"/>
    <w:rsid w:val="008E6793"/>
    <w:rsid w:val="008F0C6F"/>
    <w:rsid w:val="00922469"/>
    <w:rsid w:val="009436FB"/>
    <w:rsid w:val="00965EF5"/>
    <w:rsid w:val="009A7644"/>
    <w:rsid w:val="009D01FB"/>
    <w:rsid w:val="009E06B1"/>
    <w:rsid w:val="009E5886"/>
    <w:rsid w:val="009F3D94"/>
    <w:rsid w:val="00A01479"/>
    <w:rsid w:val="00A14B94"/>
    <w:rsid w:val="00A25D66"/>
    <w:rsid w:val="00A336FC"/>
    <w:rsid w:val="00A345EF"/>
    <w:rsid w:val="00A4312D"/>
    <w:rsid w:val="00A57F47"/>
    <w:rsid w:val="00A62035"/>
    <w:rsid w:val="00A6321E"/>
    <w:rsid w:val="00A719F2"/>
    <w:rsid w:val="00A81753"/>
    <w:rsid w:val="00A86C70"/>
    <w:rsid w:val="00A9612E"/>
    <w:rsid w:val="00A965DE"/>
    <w:rsid w:val="00AA41CF"/>
    <w:rsid w:val="00AA6BB5"/>
    <w:rsid w:val="00AB157D"/>
    <w:rsid w:val="00AD237F"/>
    <w:rsid w:val="00AE468E"/>
    <w:rsid w:val="00AF0A22"/>
    <w:rsid w:val="00AF799B"/>
    <w:rsid w:val="00AF7C70"/>
    <w:rsid w:val="00B01F9B"/>
    <w:rsid w:val="00B3051E"/>
    <w:rsid w:val="00B60580"/>
    <w:rsid w:val="00B7352B"/>
    <w:rsid w:val="00B745AA"/>
    <w:rsid w:val="00B81A9D"/>
    <w:rsid w:val="00B82FC6"/>
    <w:rsid w:val="00BA0D16"/>
    <w:rsid w:val="00BB34CE"/>
    <w:rsid w:val="00BC7792"/>
    <w:rsid w:val="00BD01A3"/>
    <w:rsid w:val="00BD51C0"/>
    <w:rsid w:val="00BE2D3F"/>
    <w:rsid w:val="00BF00DF"/>
    <w:rsid w:val="00BF4869"/>
    <w:rsid w:val="00BF4995"/>
    <w:rsid w:val="00C12EA2"/>
    <w:rsid w:val="00C34A95"/>
    <w:rsid w:val="00C61450"/>
    <w:rsid w:val="00C729CE"/>
    <w:rsid w:val="00C74524"/>
    <w:rsid w:val="00C95008"/>
    <w:rsid w:val="00C95A1F"/>
    <w:rsid w:val="00CA0FB8"/>
    <w:rsid w:val="00CA337E"/>
    <w:rsid w:val="00CC5B39"/>
    <w:rsid w:val="00CF1A9D"/>
    <w:rsid w:val="00CF592B"/>
    <w:rsid w:val="00D25A2F"/>
    <w:rsid w:val="00D2765C"/>
    <w:rsid w:val="00D442A8"/>
    <w:rsid w:val="00D75BF7"/>
    <w:rsid w:val="00D84FCD"/>
    <w:rsid w:val="00D87609"/>
    <w:rsid w:val="00D94ABC"/>
    <w:rsid w:val="00DB28FF"/>
    <w:rsid w:val="00DD3AED"/>
    <w:rsid w:val="00E1622D"/>
    <w:rsid w:val="00E24E14"/>
    <w:rsid w:val="00E35BA2"/>
    <w:rsid w:val="00E42A71"/>
    <w:rsid w:val="00E46431"/>
    <w:rsid w:val="00E55C26"/>
    <w:rsid w:val="00E67A9D"/>
    <w:rsid w:val="00EA52C7"/>
    <w:rsid w:val="00EB2AD0"/>
    <w:rsid w:val="00EC7FBF"/>
    <w:rsid w:val="00ED3EFF"/>
    <w:rsid w:val="00F004F5"/>
    <w:rsid w:val="00F14E92"/>
    <w:rsid w:val="00F71111"/>
    <w:rsid w:val="00F86AE4"/>
    <w:rsid w:val="00F90A34"/>
    <w:rsid w:val="00F95FFD"/>
    <w:rsid w:val="00FC2431"/>
    <w:rsid w:val="00FD5627"/>
    <w:rsid w:val="00FD7E00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6571A1"/>
  <w15:chartTrackingRefBased/>
  <w15:docId w15:val="{D7050B07-8824-4FC4-B787-BBB7B67E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035"/>
    <w:pPr>
      <w:spacing w:before="240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F192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F1921"/>
    <w:pPr>
      <w:tabs>
        <w:tab w:val="center" w:pos="4819"/>
        <w:tab w:val="right" w:pos="9638"/>
      </w:tabs>
    </w:pPr>
  </w:style>
  <w:style w:type="paragraph" w:styleId="Billedtekst">
    <w:name w:val="caption"/>
    <w:basedOn w:val="Normal"/>
    <w:next w:val="Normal"/>
    <w:unhideWhenUsed/>
    <w:qFormat/>
    <w:rsid w:val="00DB28FF"/>
    <w:rPr>
      <w:b/>
      <w:bCs/>
      <w:sz w:val="20"/>
      <w:szCs w:val="20"/>
    </w:rPr>
  </w:style>
  <w:style w:type="table" w:styleId="Tabel-Gitter">
    <w:name w:val="Table Grid"/>
    <w:basedOn w:val="Tabel-Normal"/>
    <w:rsid w:val="00A7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8098C"/>
    <w:rPr>
      <w:color w:val="0563C1"/>
      <w:u w:val="single"/>
    </w:rPr>
  </w:style>
  <w:style w:type="character" w:customStyle="1" w:styleId="SidefodTegn">
    <w:name w:val="Sidefod Tegn"/>
    <w:link w:val="Sidefod"/>
    <w:uiPriority w:val="99"/>
    <w:rsid w:val="00027821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9E06B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9E06B1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F4451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233D24"/>
    <w:rPr>
      <w:rFonts w:ascii="Arial" w:hAnsi="Arial"/>
      <w:sz w:val="22"/>
    </w:rPr>
  </w:style>
  <w:style w:type="character" w:customStyle="1" w:styleId="Typografi2">
    <w:name w:val="Typografi2"/>
    <w:basedOn w:val="Standardskrifttypeiafsnit"/>
    <w:uiPriority w:val="1"/>
    <w:rsid w:val="00BF4995"/>
    <w:rPr>
      <w:rFonts w:ascii="Arial" w:hAnsi="Arial"/>
      <w:sz w:val="22"/>
    </w:rPr>
  </w:style>
  <w:style w:type="character" w:customStyle="1" w:styleId="Typografi3">
    <w:name w:val="Typografi3"/>
    <w:basedOn w:val="Standardskrifttypeiafsnit"/>
    <w:uiPriority w:val="1"/>
    <w:rsid w:val="00BF4995"/>
    <w:rPr>
      <w:rFonts w:ascii="Arial" w:hAnsi="Arial"/>
      <w:sz w:val="22"/>
    </w:rPr>
  </w:style>
  <w:style w:type="character" w:customStyle="1" w:styleId="Typografi4">
    <w:name w:val="Typografi4"/>
    <w:basedOn w:val="Standardskrifttypeiafsnit"/>
    <w:uiPriority w:val="1"/>
    <w:rsid w:val="00BF4995"/>
    <w:rPr>
      <w:rFonts w:ascii="Arial" w:hAnsi="Arial"/>
      <w:sz w:val="22"/>
    </w:rPr>
  </w:style>
  <w:style w:type="character" w:customStyle="1" w:styleId="Typografi5">
    <w:name w:val="Typografi5"/>
    <w:basedOn w:val="Standardskrifttypeiafsnit"/>
    <w:uiPriority w:val="1"/>
    <w:rsid w:val="00232B6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agels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j\AppData\Local\Microsoft\Windows\INetCache\Content.Outlook\9XSOAHDA\Bilag%20til%20ans&#248;gning%20om%20kvoteplad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411DDF7A64565A1F3CE98B88062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8D3AA1-B7B0-4FDA-9F08-3D10389CC729}"/>
      </w:docPartPr>
      <w:docPartBody>
        <w:p w:rsidR="00DB3B1F" w:rsidRDefault="006C30BD" w:rsidP="006C30BD">
          <w:pPr>
            <w:pStyle w:val="E2B411DDF7A64565A1F3CE98B880625A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BEB92042EF8F46ADBB817F2574762C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CE00F-B307-4864-8044-80A8D7F51038}"/>
      </w:docPartPr>
      <w:docPartBody>
        <w:p w:rsidR="00DB3B1F" w:rsidRDefault="006C30BD" w:rsidP="006C30BD">
          <w:pPr>
            <w:pStyle w:val="BEB92042EF8F46ADBB817F2574762C3A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D1FADB4EFD3A439894AD41DA4A0A0D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EC50F4-383B-4A5D-AB74-9FBC0FA0413D}"/>
      </w:docPartPr>
      <w:docPartBody>
        <w:p w:rsidR="00DB3B1F" w:rsidRDefault="006C30BD" w:rsidP="006C30BD">
          <w:pPr>
            <w:pStyle w:val="D1FADB4EFD3A439894AD41DA4A0A0DFC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5093286FA5B34D5CB744A75395B496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B0F681-8738-4CBE-830D-D94DC22EE74A}"/>
      </w:docPartPr>
      <w:docPartBody>
        <w:p w:rsidR="00DB3B1F" w:rsidRDefault="006C30BD" w:rsidP="006C30BD">
          <w:pPr>
            <w:pStyle w:val="5093286FA5B34D5CB744A75395B49624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6ACA889781314737AFC1E467F091A4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83BE4-9AFE-4C47-97BE-5D8AB8F309AF}"/>
      </w:docPartPr>
      <w:docPartBody>
        <w:p w:rsidR="00DB3B1F" w:rsidRDefault="006C30BD" w:rsidP="006C30BD">
          <w:pPr>
            <w:pStyle w:val="6ACA889781314737AFC1E467F091A4F2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B5B705E03E87417A8A25F8898FCC67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CF5396-3C3D-40EE-8C24-478B5553BE15}"/>
      </w:docPartPr>
      <w:docPartBody>
        <w:p w:rsidR="00DB3B1F" w:rsidRDefault="006C30BD" w:rsidP="006C30BD">
          <w:pPr>
            <w:pStyle w:val="B5B705E03E87417A8A25F8898FCC6733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9636E04D5D0A47BD974BE57A04EE09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C4BE8-DFA7-4EA2-BC35-CEF92A662E6A}"/>
      </w:docPartPr>
      <w:docPartBody>
        <w:p w:rsidR="00DB3B1F" w:rsidRDefault="006C30BD" w:rsidP="006C30BD">
          <w:pPr>
            <w:pStyle w:val="9636E04D5D0A47BD974BE57A04EE095C4"/>
          </w:pPr>
          <w:r w:rsidRPr="00DD3AED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EF9A20CE3A854FA98AF6D373F7C84F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D60599-2EC6-4DED-8EEB-7AA63FD51E83}"/>
      </w:docPartPr>
      <w:docPartBody>
        <w:p w:rsidR="00DB3B1F" w:rsidRDefault="006C30BD" w:rsidP="006C30BD">
          <w:pPr>
            <w:pStyle w:val="EF9A20CE3A854FA98AF6D373F7C84FD6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3EF6D0AF31AB4E5BA5A37B70955B1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0861B2-FD5E-4087-85E7-BA17135ADB4C}"/>
      </w:docPartPr>
      <w:docPartBody>
        <w:p w:rsidR="00DB3B1F" w:rsidRDefault="006C30BD" w:rsidP="006C30BD">
          <w:pPr>
            <w:pStyle w:val="3EF6D0AF31AB4E5BA5A37B70955B1785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C624F165A9C8443197148B4261E3E8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8B1E83-7843-4178-8D6C-8EC61FE8475A}"/>
      </w:docPartPr>
      <w:docPartBody>
        <w:p w:rsidR="00DB3B1F" w:rsidRDefault="006C30BD" w:rsidP="006C30BD">
          <w:pPr>
            <w:pStyle w:val="C624F165A9C8443197148B4261E3E894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2DEE76DA47A24684A06FE22B3302AB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BAD0E-0757-4916-8560-30BCE01861BE}"/>
      </w:docPartPr>
      <w:docPartBody>
        <w:p w:rsidR="00DB3B1F" w:rsidRDefault="006C30BD" w:rsidP="006C30BD">
          <w:pPr>
            <w:pStyle w:val="2DEE76DA47A24684A06FE22B3302AB77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3370ECE0F66144ECA91606BB0A380A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4EEFD9-15BF-4F26-8C49-1C8048737AE9}"/>
      </w:docPartPr>
      <w:docPartBody>
        <w:p w:rsidR="00DB3B1F" w:rsidRDefault="006C30BD" w:rsidP="006C30BD">
          <w:pPr>
            <w:pStyle w:val="3370ECE0F66144ECA91606BB0A380A30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E04AD7D4861841239EB0A68BCB1855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93BCA7-A497-4805-9F71-04D3F114E748}"/>
      </w:docPartPr>
      <w:docPartBody>
        <w:p w:rsidR="00DB3B1F" w:rsidRDefault="006C30BD" w:rsidP="006C30BD">
          <w:pPr>
            <w:pStyle w:val="E04AD7D4861841239EB0A68BCB1855804"/>
          </w:pPr>
          <w:r w:rsidRPr="00AF799B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0879A76ED5404F86A2D60DF99DBF48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F5ECBF-9EFD-49D4-99D0-F533ED88A162}"/>
      </w:docPartPr>
      <w:docPartBody>
        <w:p w:rsidR="00DB3B1F" w:rsidRDefault="006C30BD" w:rsidP="006C30BD">
          <w:pPr>
            <w:pStyle w:val="0879A76ED5404F86A2D60DF99DBF48494"/>
          </w:pPr>
          <w:r w:rsidRPr="00AF799B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C3E2983E2C7041F48DE3611817177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583FE-F427-4EB6-BC93-3A83D888110D}"/>
      </w:docPartPr>
      <w:docPartBody>
        <w:p w:rsidR="00DB3B1F" w:rsidRDefault="006C30BD" w:rsidP="006C30BD">
          <w:pPr>
            <w:pStyle w:val="C3E2983E2C7041F48DE36118171778E14"/>
          </w:pPr>
          <w:r w:rsidRPr="00AF799B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  <w:r>
            <w:rPr>
              <w:rStyle w:val="Pladsholdertekst"/>
              <w:rFonts w:ascii="Arial" w:hAnsi="Arial" w:cs="Arial"/>
              <w:sz w:val="22"/>
              <w:szCs w:val="22"/>
            </w:rPr>
            <w:t>,</w:t>
          </w:r>
          <w:r w:rsidRPr="00AF799B">
            <w:rPr>
              <w:rStyle w:val="Pladsholdertekst"/>
              <w:rFonts w:ascii="Arial" w:hAnsi="Arial" w:cs="Arial"/>
              <w:sz w:val="22"/>
              <w:szCs w:val="22"/>
            </w:rPr>
            <w:t xml:space="preserve"> eller vedhæft CV</w:t>
          </w:r>
        </w:p>
      </w:docPartBody>
    </w:docPart>
    <w:docPart>
      <w:docPartPr>
        <w:name w:val="A60932593A8F4D4FB27F3EDB16A214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43C017-C767-4340-A28B-851A3B14000A}"/>
      </w:docPartPr>
      <w:docPartBody>
        <w:p w:rsidR="00DB3B1F" w:rsidRDefault="006C30BD" w:rsidP="006C30BD">
          <w:pPr>
            <w:pStyle w:val="A60932593A8F4D4FB27F3EDB16A214864"/>
          </w:pPr>
          <w:r w:rsidRPr="00AF799B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  <w:docPart>
      <w:docPartPr>
        <w:name w:val="38F7915147814115A5AC671C5205CE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C37684-EACF-4B84-BA9D-C92A931D4FBA}"/>
      </w:docPartPr>
      <w:docPartBody>
        <w:p w:rsidR="00DB3B1F" w:rsidRDefault="006C30BD" w:rsidP="006C30BD">
          <w:pPr>
            <w:pStyle w:val="38F7915147814115A5AC671C5205CE644"/>
          </w:pPr>
          <w:r w:rsidRPr="000F756A">
            <w:rPr>
              <w:rStyle w:val="Pladsholdertekst"/>
              <w:rFonts w:ascii="Arial" w:hAnsi="Arial" w:cs="Arial"/>
              <w:sz w:val="22"/>
              <w:szCs w:val="22"/>
            </w:rPr>
            <w:t>Skriv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BD"/>
    <w:rsid w:val="00465D4B"/>
    <w:rsid w:val="006C30BD"/>
    <w:rsid w:val="00C95A1F"/>
    <w:rsid w:val="00D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C30BD"/>
    <w:rPr>
      <w:color w:val="808080"/>
    </w:rPr>
  </w:style>
  <w:style w:type="paragraph" w:customStyle="1" w:styleId="38F7915147814115A5AC671C5205CE644">
    <w:name w:val="38F7915147814115A5AC671C5205CE64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411DDF7A64565A1F3CE98B880625A4">
    <w:name w:val="E2B411DDF7A64565A1F3CE98B880625A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92042EF8F46ADBB817F2574762C3A4">
    <w:name w:val="BEB92042EF8F46ADBB817F2574762C3A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ADB4EFD3A439894AD41DA4A0A0DFC4">
    <w:name w:val="D1FADB4EFD3A439894AD41DA4A0A0DFC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3286FA5B34D5CB744A75395B496244">
    <w:name w:val="5093286FA5B34D5CB744A75395B49624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A889781314737AFC1E467F091A4F24">
    <w:name w:val="6ACA889781314737AFC1E467F091A4F2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705E03E87417A8A25F8898FCC67334">
    <w:name w:val="B5B705E03E87417A8A25F8898FCC6733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6E04D5D0A47BD974BE57A04EE095C4">
    <w:name w:val="9636E04D5D0A47BD974BE57A04EE095C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9A20CE3A854FA98AF6D373F7C84FD64">
    <w:name w:val="EF9A20CE3A854FA98AF6D373F7C84FD6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6D0AF31AB4E5BA5A37B70955B17854">
    <w:name w:val="3EF6D0AF31AB4E5BA5A37B70955B1785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4F165A9C8443197148B4261E3E8944">
    <w:name w:val="C624F165A9C8443197148B4261E3E894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EE76DA47A24684A06FE22B3302AB774">
    <w:name w:val="2DEE76DA47A24684A06FE22B3302AB77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0ECE0F66144ECA91606BB0A380A304">
    <w:name w:val="3370ECE0F66144ECA91606BB0A380A30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AD7D4861841239EB0A68BCB1855804">
    <w:name w:val="E04AD7D4861841239EB0A68BCB185580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9A76ED5404F86A2D60DF99DBF48494">
    <w:name w:val="0879A76ED5404F86A2D60DF99DBF4849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2983E2C7041F48DE36118171778E14">
    <w:name w:val="C3E2983E2C7041F48DE36118171778E1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932593A8F4D4FB27F3EDB16A214864">
    <w:name w:val="A60932593A8F4D4FB27F3EDB16A214864"/>
    <w:rsid w:val="006C30B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2AFD-2236-472B-B570-71FABF85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 til ansøgning om kvoteplads</Template>
  <TotalTime>1</TotalTime>
  <Pages>4</Pages>
  <Words>289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CEU Kolding</Company>
  <LinksUpToDate>false</LinksUpToDate>
  <CharactersWithSpaces>1960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http://www.optagelse.dk/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Randi Nørgaard Jensen</dc:creator>
  <cp:keywords/>
  <dc:description/>
  <cp:lastModifiedBy>Lisbeth Kofoed Graff</cp:lastModifiedBy>
  <cp:revision>2</cp:revision>
  <cp:lastPrinted>2018-12-17T10:06:00Z</cp:lastPrinted>
  <dcterms:created xsi:type="dcterms:W3CDTF">2025-06-11T11:11:00Z</dcterms:created>
  <dcterms:modified xsi:type="dcterms:W3CDTF">2025-06-11T11:11:00Z</dcterms:modified>
</cp:coreProperties>
</file>